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4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72" w:type="dxa"/>
          <w:bottom w:w="216" w:type="dxa"/>
          <w:right w:w="72" w:type="dxa"/>
        </w:tblCellMar>
        <w:tblLook w:val="04A0" w:firstRow="1" w:lastRow="0" w:firstColumn="1" w:lastColumn="0" w:noHBand="0" w:noVBand="1"/>
        <w:tblDescription w:val="Name, Month and Year table"/>
      </w:tblPr>
      <w:tblGrid>
        <w:gridCol w:w="941"/>
        <w:gridCol w:w="942"/>
        <w:gridCol w:w="5611"/>
      </w:tblGrid>
      <w:tr w:rsidR="00C34D5D" w14:paraId="3A1093ED" w14:textId="77777777" w:rsidTr="000528D7">
        <w:trPr>
          <w:tblHeader/>
        </w:trPr>
        <w:tc>
          <w:tcPr>
            <w:tcW w:w="1017" w:type="dxa"/>
            <w:tcMar>
              <w:right w:w="72" w:type="dxa"/>
            </w:tcMar>
            <w:vAlign w:val="center"/>
          </w:tcPr>
          <w:p w14:paraId="09C9EE7B" w14:textId="64587C9C" w:rsidR="00C34D5D" w:rsidRPr="00F15900" w:rsidRDefault="00C34D5D" w:rsidP="00DF3857"/>
        </w:tc>
        <w:tc>
          <w:tcPr>
            <w:tcW w:w="1019" w:type="dxa"/>
            <w:vAlign w:val="center"/>
          </w:tcPr>
          <w:p w14:paraId="620DAA97" w14:textId="7F8221CB" w:rsidR="00C34D5D" w:rsidRDefault="00C34D5D" w:rsidP="00F619E8"/>
        </w:tc>
        <w:tc>
          <w:tcPr>
            <w:tcW w:w="6149" w:type="dxa"/>
            <w:tcMar>
              <w:right w:w="72" w:type="dxa"/>
            </w:tcMar>
            <w:vAlign w:val="center"/>
          </w:tcPr>
          <w:p w14:paraId="1B25FB68" w14:textId="065E809F" w:rsidR="00F619E8" w:rsidRDefault="00F619E8" w:rsidP="00F619E8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7467B63F" wp14:editId="7F2D4B89">
                  <wp:simplePos x="0" y="0"/>
                  <wp:positionH relativeFrom="column">
                    <wp:posOffset>1087120</wp:posOffset>
                  </wp:positionH>
                  <wp:positionV relativeFrom="page">
                    <wp:posOffset>-132080</wp:posOffset>
                  </wp:positionV>
                  <wp:extent cx="1320165" cy="87757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03E844" w14:textId="77777777" w:rsidR="00F619E8" w:rsidRDefault="00F619E8" w:rsidP="00422174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  <w:p w14:paraId="057D69F1" w14:textId="77777777" w:rsidR="00F619E8" w:rsidRPr="00F619E8" w:rsidRDefault="00F619E8" w:rsidP="00F619E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440CBE4" w14:textId="6B5C6503" w:rsidR="00C34D5D" w:rsidRPr="00F619E8" w:rsidRDefault="006E73AB" w:rsidP="00F619E8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36"/>
                <w:szCs w:val="36"/>
              </w:rPr>
              <w:t>Community Resource</w:t>
            </w:r>
            <w:r w:rsidR="00F619E8" w:rsidRPr="00962AC0">
              <w:rPr>
                <w:rFonts w:ascii="Tahoma" w:hAnsi="Tahoma" w:cs="Tahoma"/>
                <w:b/>
                <w:bCs/>
                <w:color w:val="auto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auto"/>
                <w:sz w:val="36"/>
                <w:szCs w:val="36"/>
              </w:rPr>
              <w:t>List</w:t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Name, Month and Year table"/>
      </w:tblPr>
      <w:tblGrid>
        <w:gridCol w:w="2335"/>
        <w:gridCol w:w="3681"/>
        <w:gridCol w:w="16"/>
        <w:gridCol w:w="3318"/>
      </w:tblGrid>
      <w:tr w:rsidR="00320F43" w:rsidRPr="009A58E3" w14:paraId="7CB7C9B5" w14:textId="77777777" w:rsidTr="00C3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2EFFA" w:themeFill="accent1" w:themeFillTint="33"/>
            <w:vAlign w:val="center"/>
          </w:tcPr>
          <w:p w14:paraId="17679B26" w14:textId="5E87520D" w:rsidR="00320F43" w:rsidRPr="00C24F2E" w:rsidRDefault="00962C7D" w:rsidP="00962C7D">
            <w:pPr>
              <w:jc w:val="center"/>
              <w:rPr>
                <w:rFonts w:ascii="Tw Cen MT Condensed Extra Bold" w:hAnsi="Tw Cen MT Condensed Extra Bold" w:cs="Tahoma"/>
                <w:sz w:val="24"/>
                <w:szCs w:val="24"/>
              </w:rPr>
            </w:pPr>
            <w:r>
              <w:rPr>
                <w:rFonts w:ascii="Tw Cen MT Condensed Extra Bold" w:hAnsi="Tw Cen MT Condensed Extra Bold" w:cs="Tahoma"/>
                <w:sz w:val="28"/>
                <w:szCs w:val="28"/>
              </w:rPr>
              <w:t>Assistance &amp; Support Services</w:t>
            </w:r>
          </w:p>
        </w:tc>
      </w:tr>
      <w:tr w:rsidR="00FD60F9" w:rsidRPr="00C41160" w14:paraId="02FA02CF" w14:textId="77777777" w:rsidTr="00DD6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bottom"/>
          </w:tcPr>
          <w:p w14:paraId="35FB4104" w14:textId="77777777" w:rsidR="00FD60F9" w:rsidRPr="00C41160" w:rsidRDefault="00FD60F9" w:rsidP="00DD6AB8">
            <w:pPr>
              <w:rPr>
                <w:rFonts w:ascii="Tw Cen MT Condensed Extra Bold" w:hAnsi="Tw Cen MT Condensed Extra Bold" w:cs="Tahoma"/>
              </w:rPr>
            </w:pPr>
            <w:r w:rsidRPr="00C41160">
              <w:rPr>
                <w:rFonts w:ascii="Tw Cen MT Condensed Extra Bold" w:hAnsi="Tw Cen MT Condensed Extra Bold" w:cs="Tahoma"/>
                <w:sz w:val="24"/>
                <w:szCs w:val="24"/>
              </w:rPr>
              <w:t>Crisis Support</w:t>
            </w:r>
          </w:p>
        </w:tc>
      </w:tr>
      <w:tr w:rsidR="00FD60F9" w:rsidRPr="00E12D8A" w14:paraId="3C44D2CE" w14:textId="77777777" w:rsidTr="00DD6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632" w14:textId="77777777" w:rsidR="00FD60F9" w:rsidRPr="004A744A" w:rsidRDefault="00E70197" w:rsidP="00DD6AB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8" w:history="1">
              <w:r w:rsidR="00FD60F9" w:rsidRPr="004A744A">
                <w:rPr>
                  <w:rStyle w:val="Hyperlink"/>
                  <w:rFonts w:ascii="Calibri" w:hAnsi="Calibri" w:cs="Calibri"/>
                </w:rPr>
                <w:t>988 Suicide &amp; Crisis Lifeline</w:t>
              </w:r>
            </w:hyperlink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4271" w14:textId="77777777" w:rsidR="00FD60F9" w:rsidRPr="00E12D8A" w:rsidRDefault="00FD60F9" w:rsidP="00DD6AB8">
            <w:pPr>
              <w:jc w:val="center"/>
              <w:rPr>
                <w:rFonts w:ascii="Calibri" w:hAnsi="Calibri" w:cs="Calibri"/>
              </w:rPr>
            </w:pPr>
            <w:r w:rsidRPr="00E12D8A">
              <w:rPr>
                <w:rFonts w:ascii="Calibri" w:hAnsi="Calibri" w:cs="Calibri"/>
              </w:rPr>
              <w:t>call or text 988</w:t>
            </w:r>
          </w:p>
          <w:p w14:paraId="61F2D791" w14:textId="77777777" w:rsidR="00FD60F9" w:rsidRPr="00E12D8A" w:rsidRDefault="00FD60F9" w:rsidP="00DD6AB8">
            <w:pPr>
              <w:jc w:val="center"/>
              <w:rPr>
                <w:rFonts w:ascii="Calibri" w:hAnsi="Calibri" w:cs="Calibri"/>
              </w:rPr>
            </w:pPr>
          </w:p>
        </w:tc>
      </w:tr>
      <w:tr w:rsidR="00FD60F9" w:rsidRPr="00E12D8A" w14:paraId="17D758AF" w14:textId="77777777" w:rsidTr="00DD6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0FB7" w14:textId="77777777" w:rsidR="00FD60F9" w:rsidRPr="000D7D33" w:rsidRDefault="00E70197" w:rsidP="00DD6AB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9" w:history="1">
              <w:r w:rsidR="00FD60F9" w:rsidRPr="000D7D33">
                <w:rPr>
                  <w:rStyle w:val="Hyperlink"/>
                  <w:rFonts w:ascii="Calibri" w:hAnsi="Calibri" w:cs="Calibri"/>
                </w:rPr>
                <w:t>Mobile Mental Health Crisis Team</w:t>
              </w:r>
            </w:hyperlink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204" w14:textId="77777777" w:rsidR="00FD60F9" w:rsidRPr="00E12D8A" w:rsidRDefault="00FD60F9" w:rsidP="00DD6AB8">
            <w:pPr>
              <w:jc w:val="center"/>
              <w:rPr>
                <w:rFonts w:ascii="Calibri" w:hAnsi="Calibri" w:cs="Calibri"/>
              </w:rPr>
            </w:pPr>
            <w:r w:rsidRPr="00E12D8A">
              <w:rPr>
                <w:rFonts w:ascii="Calibri" w:hAnsi="Calibri" w:cs="Calibri"/>
              </w:rPr>
              <w:t>1-800-462-5525</w:t>
            </w:r>
          </w:p>
        </w:tc>
      </w:tr>
      <w:tr w:rsidR="00FD60F9" w:rsidRPr="00E12D8A" w14:paraId="7D937603" w14:textId="77777777" w:rsidTr="00DD6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2"/>
          <w:tblHeader/>
        </w:trPr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F443" w14:textId="77777777" w:rsidR="00FD60F9" w:rsidRPr="000B7179" w:rsidRDefault="00E70197" w:rsidP="00DD6AB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10" w:history="1">
              <w:r w:rsidR="00FD60F9" w:rsidRPr="004A744A">
                <w:rPr>
                  <w:rStyle w:val="Hyperlink"/>
                  <w:rFonts w:ascii="Calibri" w:hAnsi="Calibri" w:cs="Calibri"/>
                </w:rPr>
                <w:t>MN Warmline</w:t>
              </w:r>
            </w:hyperlink>
            <w:r w:rsidR="00FD60F9">
              <w:rPr>
                <w:rFonts w:ascii="Calibri" w:hAnsi="Calibri" w:cs="Calibri"/>
              </w:rPr>
              <w:t>-</w:t>
            </w:r>
            <w:r w:rsidR="00FD60F9" w:rsidRPr="000B7179">
              <w:rPr>
                <w:rFonts w:ascii="Calibri" w:hAnsi="Calibri" w:cs="Calibri"/>
              </w:rPr>
              <w:t>Peer Support</w:t>
            </w:r>
            <w:r w:rsidR="00FD60F9">
              <w:rPr>
                <w:rFonts w:ascii="Calibri" w:hAnsi="Calibri" w:cs="Calibri"/>
              </w:rPr>
              <w:t xml:space="preserve"> and</w:t>
            </w:r>
            <w:r w:rsidR="00FD60F9" w:rsidRPr="000B7179">
              <w:rPr>
                <w:rFonts w:ascii="Calibri" w:hAnsi="Calibri" w:cs="Calibri"/>
              </w:rPr>
              <w:t xml:space="preserve"> Connection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47B25" w14:textId="77777777" w:rsidR="00FD60F9" w:rsidRPr="00E12D8A" w:rsidRDefault="00FD60F9" w:rsidP="00DD6AB8">
            <w:pPr>
              <w:jc w:val="center"/>
              <w:rPr>
                <w:rFonts w:ascii="Calibri" w:hAnsi="Calibri" w:cs="Calibri"/>
              </w:rPr>
            </w:pPr>
            <w:r w:rsidRPr="00E12D8A">
              <w:rPr>
                <w:rFonts w:ascii="Calibri" w:hAnsi="Calibri" w:cs="Calibri"/>
              </w:rPr>
              <w:t xml:space="preserve">651-288-0400 </w:t>
            </w:r>
          </w:p>
          <w:p w14:paraId="2FE4F4E3" w14:textId="77777777" w:rsidR="00FD60F9" w:rsidRPr="00E12D8A" w:rsidRDefault="00FD60F9" w:rsidP="00DD6AB8">
            <w:pPr>
              <w:jc w:val="center"/>
              <w:rPr>
                <w:rFonts w:ascii="Calibri" w:hAnsi="Calibri" w:cs="Calibri"/>
              </w:rPr>
            </w:pPr>
            <w:r w:rsidRPr="00E12D8A">
              <w:rPr>
                <w:rFonts w:ascii="Calibri" w:hAnsi="Calibri" w:cs="Calibri"/>
              </w:rPr>
              <w:t>or text “support” to 85511</w:t>
            </w:r>
          </w:p>
        </w:tc>
      </w:tr>
      <w:tr w:rsidR="00FD60F9" w:rsidRPr="00E12D8A" w14:paraId="7948159C" w14:textId="77777777" w:rsidTr="00DD6AB8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5138" w14:textId="77777777" w:rsidR="00FD60F9" w:rsidRDefault="00E70197" w:rsidP="00DD6AB8">
            <w:pPr>
              <w:pStyle w:val="ListParagraph"/>
              <w:numPr>
                <w:ilvl w:val="0"/>
                <w:numId w:val="23"/>
              </w:numPr>
            </w:pPr>
            <w:hyperlink r:id="rId11" w:history="1">
              <w:r w:rsidR="00FD60F9" w:rsidRPr="00791685">
                <w:rPr>
                  <w:rStyle w:val="Hyperlink"/>
                  <w:rFonts w:ascii="Calibri" w:hAnsi="Calibri" w:cs="Calibri"/>
                </w:rPr>
                <w:t>Someplace Safe</w:t>
              </w:r>
            </w:hyperlink>
            <w:r w:rsidR="00FD60F9" w:rsidRPr="000B7179">
              <w:rPr>
                <w:rFonts w:ascii="Calibri" w:hAnsi="Calibri" w:cs="Calibri"/>
                <w:color w:val="auto"/>
              </w:rPr>
              <w:t xml:space="preserve"> (Wadena Office)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9C32" w14:textId="77777777" w:rsidR="00FD60F9" w:rsidRPr="00E12D8A" w:rsidRDefault="00FD60F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218-631-3311</w:t>
            </w:r>
          </w:p>
        </w:tc>
      </w:tr>
      <w:tr w:rsidR="00722BD9" w:rsidRPr="00E12D8A" w14:paraId="3669FE2E" w14:textId="77777777" w:rsidTr="007D5463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7E0E" w14:textId="50C530E5" w:rsidR="00722BD9" w:rsidRPr="00722BD9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2" w:history="1">
              <w:r w:rsidR="00722BD9" w:rsidRPr="00722BD9">
                <w:rPr>
                  <w:rStyle w:val="Hyperlink"/>
                  <w:rFonts w:ascii="Calibri" w:hAnsi="Calibri" w:cs="Calibri"/>
                </w:rPr>
                <w:t>Veterans Crisis Line</w:t>
              </w:r>
            </w:hyperlink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F6BD" w14:textId="77777777" w:rsidR="007D5463" w:rsidRDefault="00722BD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722BD9">
              <w:rPr>
                <w:rFonts w:ascii="Calibri" w:hAnsi="Calibri" w:cs="Calibri"/>
                <w:color w:val="auto"/>
              </w:rPr>
              <w:t>dial 988 then press 1</w:t>
            </w:r>
          </w:p>
          <w:p w14:paraId="0749D481" w14:textId="1138730A" w:rsidR="00722BD9" w:rsidRPr="00722BD9" w:rsidRDefault="007D5463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 or text 838255</w:t>
            </w:r>
          </w:p>
        </w:tc>
      </w:tr>
      <w:tr w:rsidR="005F2102" w:rsidRPr="009A58E3" w14:paraId="3DE54570" w14:textId="77777777" w:rsidTr="00C30BE5">
        <w:trPr>
          <w:trHeight w:hRule="exact" w:val="360"/>
        </w:trPr>
        <w:tc>
          <w:tcPr>
            <w:tcW w:w="9350" w:type="dxa"/>
            <w:gridSpan w:val="4"/>
            <w:tcBorders>
              <w:bottom w:val="single" w:sz="4" w:space="0" w:color="000000" w:themeColor="text1"/>
            </w:tcBorders>
            <w:shd w:val="clear" w:color="auto" w:fill="E6E6E6" w:themeFill="background2"/>
            <w:vAlign w:val="bottom"/>
          </w:tcPr>
          <w:p w14:paraId="5EA3684D" w14:textId="0AAD7795" w:rsidR="005F2102" w:rsidRPr="00C24F2E" w:rsidRDefault="005F2102" w:rsidP="00F11E8C">
            <w:pPr>
              <w:rPr>
                <w:rFonts w:ascii="Tw Cen MT Condensed Extra Bold" w:hAnsi="Tw Cen MT Condensed Extra Bold" w:cs="Tahoma"/>
              </w:rPr>
            </w:pPr>
            <w:r w:rsidRPr="00334E0E"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>Employment</w:t>
            </w:r>
          </w:p>
        </w:tc>
      </w:tr>
      <w:tr w:rsidR="006F6897" w:rsidRPr="009A58E3" w14:paraId="4CC08413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B64F38" w14:textId="3A806E45" w:rsidR="006F6897" w:rsidRPr="005F2102" w:rsidRDefault="00E70197" w:rsidP="005F2102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b/>
                <w:bCs/>
              </w:rPr>
            </w:pPr>
            <w:hyperlink r:id="rId13" w:history="1">
              <w:r w:rsidR="006F6897" w:rsidRPr="006F6897">
                <w:rPr>
                  <w:rStyle w:val="Hyperlink"/>
                  <w:rFonts w:ascii="Calibri" w:hAnsi="Calibri" w:cs="Calibri"/>
                </w:rPr>
                <w:t>CareerForce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5101D7" w14:textId="06BF5060" w:rsidR="006F6897" w:rsidRPr="00A33E3B" w:rsidRDefault="006F6897" w:rsidP="006F6897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218-631-7660</w:t>
            </w:r>
          </w:p>
        </w:tc>
      </w:tr>
      <w:tr w:rsidR="006F6897" w:rsidRPr="009A58E3" w14:paraId="761A5A62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F9B0A0" w14:textId="1FB64DE5" w:rsidR="006F6897" w:rsidRPr="005F2102" w:rsidRDefault="00E70197" w:rsidP="005F2102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b/>
                <w:bCs/>
              </w:rPr>
            </w:pPr>
            <w:hyperlink r:id="rId14" w:history="1">
              <w:r w:rsidR="006F6897" w:rsidRPr="006F6897">
                <w:rPr>
                  <w:rStyle w:val="Hyperlink"/>
                  <w:rFonts w:ascii="Calibri" w:hAnsi="Calibri" w:cs="Calibri"/>
                </w:rPr>
                <w:t>Penmac Staffing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F996C9" w14:textId="292EF5C3" w:rsidR="006F6897" w:rsidRPr="00A33E3B" w:rsidRDefault="006F6897" w:rsidP="0010404F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218-632-9675</w:t>
            </w:r>
          </w:p>
        </w:tc>
      </w:tr>
      <w:tr w:rsidR="006F6897" w:rsidRPr="009A58E3" w14:paraId="45C14886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A020AA" w14:textId="5B47E11C" w:rsidR="006F6897" w:rsidRPr="005F2102" w:rsidRDefault="00E70197" w:rsidP="005F2102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b/>
                <w:bCs/>
              </w:rPr>
            </w:pPr>
            <w:hyperlink r:id="rId15" w:history="1">
              <w:r w:rsidR="006F6897" w:rsidRPr="006F6897">
                <w:rPr>
                  <w:rStyle w:val="Hyperlink"/>
                  <w:rFonts w:ascii="Calibri" w:hAnsi="Calibri" w:cs="Calibri"/>
                </w:rPr>
                <w:t>Rural MN Concentrated Employment Program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11DFBE" w14:textId="38612AC6" w:rsidR="006F6897" w:rsidRPr="00A33E3B" w:rsidRDefault="006F6897" w:rsidP="0010404F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218-846-7400</w:t>
            </w:r>
          </w:p>
        </w:tc>
      </w:tr>
      <w:tr w:rsidR="006F6897" w:rsidRPr="009A58E3" w14:paraId="373AFC8C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1BC824" w14:textId="3B6A7787" w:rsidR="006F6897" w:rsidRPr="005F2102" w:rsidRDefault="006F6897" w:rsidP="005F2102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245853">
              <w:rPr>
                <w:rFonts w:ascii="Calibri" w:hAnsi="Calibri" w:cs="Calibri"/>
                <w:color w:val="auto"/>
              </w:rPr>
              <w:t>Wadena County Developmental Achievement Center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9D130" w14:textId="498E1461" w:rsidR="006F6897" w:rsidRPr="00A33E3B" w:rsidRDefault="006F6897" w:rsidP="001040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218-837-5182</w:t>
            </w:r>
          </w:p>
        </w:tc>
      </w:tr>
      <w:tr w:rsidR="005F2102" w:rsidRPr="009A58E3" w14:paraId="5D6852EC" w14:textId="77777777" w:rsidTr="00C30BE5">
        <w:trPr>
          <w:trHeight w:hRule="exact" w:val="360"/>
        </w:trPr>
        <w:tc>
          <w:tcPr>
            <w:tcW w:w="935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6E6E6" w:themeFill="background2"/>
            <w:vAlign w:val="center"/>
          </w:tcPr>
          <w:p w14:paraId="302D8587" w14:textId="1F383C9D" w:rsidR="005F2102" w:rsidRPr="00334E0E" w:rsidRDefault="005F2102" w:rsidP="005F2102">
            <w:pPr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</w:pPr>
            <w:r w:rsidRPr="00334E0E"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 xml:space="preserve">Energy, Financial, or Housing </w:t>
            </w:r>
          </w:p>
        </w:tc>
      </w:tr>
      <w:tr w:rsidR="006F6897" w:rsidRPr="009A58E3" w14:paraId="00B4B43E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A85B8" w14:textId="31CF2091" w:rsidR="006F6897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16" w:history="1">
              <w:r w:rsidR="00124EDF">
                <w:rPr>
                  <w:rStyle w:val="Hyperlink"/>
                  <w:rFonts w:ascii="Calibri" w:hAnsi="Calibri" w:cs="Calibri"/>
                </w:rPr>
                <w:t>MAHUBE-OTWA (Wadena Office)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01FE8" w14:textId="290F701E" w:rsidR="006F6897" w:rsidRPr="00396649" w:rsidRDefault="006F6897" w:rsidP="0010404F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218-632-3600</w:t>
            </w:r>
          </w:p>
        </w:tc>
      </w:tr>
      <w:tr w:rsidR="006F6897" w:rsidRPr="009A58E3" w14:paraId="6311158D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6D759" w14:textId="5C464111" w:rsidR="006F6897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17" w:history="1">
              <w:r w:rsidR="006F6897" w:rsidRPr="006F6897">
                <w:rPr>
                  <w:rStyle w:val="Hyperlink"/>
                  <w:rFonts w:ascii="Calibri" w:hAnsi="Calibri" w:cs="Calibri"/>
                </w:rPr>
                <w:t>Wadena County Human Services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BB810" w14:textId="4229FBC2" w:rsidR="006F6897" w:rsidRPr="00396649" w:rsidRDefault="006F6897" w:rsidP="0010404F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218-631-7605</w:t>
            </w:r>
          </w:p>
        </w:tc>
      </w:tr>
      <w:tr w:rsidR="006F6897" w:rsidRPr="009A58E3" w14:paraId="4CB0A097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33668" w14:textId="50BF0995" w:rsidR="006F6897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18" w:history="1">
              <w:r w:rsidR="006F6897" w:rsidRPr="006F6897">
                <w:rPr>
                  <w:rStyle w:val="Hyperlink"/>
                  <w:rFonts w:ascii="Calibri" w:hAnsi="Calibri" w:cs="Calibri"/>
                </w:rPr>
                <w:t>Wadena Housing and Redevelopment Authority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AD4BF" w14:textId="337AE804" w:rsidR="006F6897" w:rsidRPr="00396649" w:rsidRDefault="006F6897" w:rsidP="0010404F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218-631-7723</w:t>
            </w:r>
          </w:p>
        </w:tc>
      </w:tr>
      <w:tr w:rsidR="00E12D8A" w:rsidRPr="009A58E3" w14:paraId="20F35171" w14:textId="77777777" w:rsidTr="00C30BE5">
        <w:trPr>
          <w:trHeight w:hRule="exact" w:val="360"/>
        </w:trPr>
        <w:tc>
          <w:tcPr>
            <w:tcW w:w="935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6E6E6" w:themeFill="background2"/>
            <w:vAlign w:val="center"/>
          </w:tcPr>
          <w:p w14:paraId="25CF68C7" w14:textId="3361874D" w:rsidR="00E12D8A" w:rsidRPr="00C24F2E" w:rsidRDefault="00E12D8A" w:rsidP="005F2102">
            <w:pPr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</w:pPr>
            <w:r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>Law Enforcement</w:t>
            </w:r>
            <w:r w:rsidR="001D56C6"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 xml:space="preserve"> (non-emergency)</w:t>
            </w:r>
          </w:p>
        </w:tc>
      </w:tr>
      <w:tr w:rsidR="00E12D8A" w:rsidRPr="009A58E3" w14:paraId="7519BBB2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A949D8" w14:textId="423ED8D5" w:rsidR="00E12D8A" w:rsidRPr="0000330B" w:rsidRDefault="00E70197" w:rsidP="0000330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19" w:history="1">
              <w:r w:rsidR="0000330B" w:rsidRPr="0000330B">
                <w:rPr>
                  <w:rStyle w:val="Hyperlink"/>
                  <w:rFonts w:ascii="Calibri" w:hAnsi="Calibri" w:cs="Calibri"/>
                </w:rPr>
                <w:t>Menahga Police Department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8E9C94" w14:textId="77CCF182" w:rsidR="00E12D8A" w:rsidRPr="00E12D8A" w:rsidRDefault="0000330B" w:rsidP="0000330B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218-564-4557</w:t>
            </w:r>
          </w:p>
        </w:tc>
      </w:tr>
      <w:tr w:rsidR="00E12D8A" w:rsidRPr="009A58E3" w14:paraId="07163D73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08F21" w14:textId="010BD9EC" w:rsidR="00E12D8A" w:rsidRPr="0000330B" w:rsidRDefault="00E70197" w:rsidP="0000330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0" w:history="1">
              <w:r w:rsidR="0000330B" w:rsidRPr="0000330B">
                <w:rPr>
                  <w:rStyle w:val="Hyperlink"/>
                  <w:rFonts w:ascii="Calibri" w:hAnsi="Calibri" w:cs="Calibri"/>
                </w:rPr>
                <w:t>Sebeka Police Department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FE378" w14:textId="5B0BF9A2" w:rsidR="00E12D8A" w:rsidRPr="00E12D8A" w:rsidRDefault="0000330B" w:rsidP="0000330B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218-837-5911</w:t>
            </w:r>
          </w:p>
        </w:tc>
      </w:tr>
      <w:tr w:rsidR="001D56C6" w:rsidRPr="009A58E3" w14:paraId="53D6233F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F88D5" w14:textId="3A942226" w:rsidR="001D56C6" w:rsidRDefault="00E70197" w:rsidP="0000330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1" w:history="1">
              <w:r w:rsidR="001D56C6" w:rsidRPr="001D56C6">
                <w:rPr>
                  <w:rStyle w:val="Hyperlink"/>
                  <w:rFonts w:ascii="Calibri" w:hAnsi="Calibri" w:cs="Calibri"/>
                </w:rPr>
                <w:t>Staples Police Department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13409" w14:textId="7490EF49" w:rsidR="001D56C6" w:rsidRDefault="001D56C6" w:rsidP="0000330B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1-800-794-5733</w:t>
            </w:r>
          </w:p>
        </w:tc>
      </w:tr>
      <w:tr w:rsidR="001D56C6" w:rsidRPr="009A58E3" w14:paraId="39DB714A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D0AE8D" w14:textId="56B68758" w:rsidR="001D56C6" w:rsidRDefault="00E70197" w:rsidP="0000330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2" w:history="1">
              <w:r w:rsidR="001D56C6" w:rsidRPr="00B67C1E">
                <w:rPr>
                  <w:rStyle w:val="Hyperlink"/>
                  <w:rFonts w:ascii="Calibri" w:hAnsi="Calibri" w:cs="Calibri"/>
                </w:rPr>
                <w:t>Verndale Police Department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C529A5" w14:textId="320B8FBD" w:rsidR="001D56C6" w:rsidRDefault="001D56C6" w:rsidP="0000330B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218-631-7600</w:t>
            </w:r>
          </w:p>
        </w:tc>
      </w:tr>
      <w:tr w:rsidR="0000330B" w:rsidRPr="009A58E3" w14:paraId="6C6B28EB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C9893" w14:textId="060C856F" w:rsidR="0000330B" w:rsidRPr="0000330B" w:rsidRDefault="00E70197" w:rsidP="0000330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3" w:history="1">
              <w:r w:rsidR="0000330B" w:rsidRPr="0000330B">
                <w:rPr>
                  <w:rStyle w:val="Hyperlink"/>
                  <w:rFonts w:ascii="Calibri" w:hAnsi="Calibri" w:cs="Calibri"/>
                </w:rPr>
                <w:t>Wadena Police Department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761E0A" w14:textId="7B1F113B" w:rsidR="0000330B" w:rsidRPr="00E12D8A" w:rsidRDefault="0000330B" w:rsidP="0000330B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218-631-7701</w:t>
            </w:r>
          </w:p>
        </w:tc>
      </w:tr>
      <w:tr w:rsidR="0000330B" w:rsidRPr="009A58E3" w14:paraId="63FACEEC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3D64F3" w14:textId="5DA1ACBE" w:rsidR="0000330B" w:rsidRDefault="00E70197" w:rsidP="0000330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4" w:history="1">
              <w:r w:rsidR="0000330B" w:rsidRPr="0000330B">
                <w:rPr>
                  <w:rStyle w:val="Hyperlink"/>
                  <w:rFonts w:ascii="Calibri" w:hAnsi="Calibri" w:cs="Calibri"/>
                </w:rPr>
                <w:t>Wadena County Sheriff’s Office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66F5B" w14:textId="1C5A0184" w:rsidR="0000330B" w:rsidRDefault="0000330B" w:rsidP="0000330B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218-631-7600</w:t>
            </w:r>
          </w:p>
        </w:tc>
      </w:tr>
      <w:tr w:rsidR="005F2102" w:rsidRPr="009A58E3" w14:paraId="3F418713" w14:textId="77777777" w:rsidTr="00C30BE5">
        <w:trPr>
          <w:trHeight w:hRule="exact" w:val="360"/>
        </w:trPr>
        <w:tc>
          <w:tcPr>
            <w:tcW w:w="935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6E6E6" w:themeFill="background2"/>
            <w:vAlign w:val="center"/>
          </w:tcPr>
          <w:p w14:paraId="04580196" w14:textId="432A489C" w:rsidR="005F2102" w:rsidRPr="00C24F2E" w:rsidRDefault="005F2102" w:rsidP="005F2102">
            <w:pPr>
              <w:rPr>
                <w:rFonts w:ascii="Tw Cen MT Condensed Extra Bold" w:hAnsi="Tw Cen MT Condensed Extra Bold" w:cs="Tahoma"/>
                <w:color w:val="auto"/>
              </w:rPr>
            </w:pPr>
            <w:r w:rsidRPr="00C24F2E"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>Legal</w:t>
            </w:r>
          </w:p>
        </w:tc>
      </w:tr>
      <w:tr w:rsidR="006F6897" w:rsidRPr="009A58E3" w14:paraId="0BB8FF1C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44D521" w14:textId="4B156E7B" w:rsidR="006F6897" w:rsidRPr="00D60FDC" w:rsidRDefault="00E70197" w:rsidP="00D60FD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5" w:history="1">
              <w:r w:rsidR="006F6897" w:rsidRPr="006F6897">
                <w:rPr>
                  <w:rStyle w:val="Hyperlink"/>
                  <w:rFonts w:ascii="Calibri" w:hAnsi="Calibri" w:cs="Calibri"/>
                </w:rPr>
                <w:t>Legal Services of Northwest Minnesota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EA4DD6" w14:textId="0F0C55ED" w:rsidR="006F6897" w:rsidRPr="00D60FDC" w:rsidRDefault="006F6897" w:rsidP="0010404F">
            <w:pPr>
              <w:jc w:val="center"/>
              <w:rPr>
                <w:rFonts w:ascii="Calibri" w:hAnsi="Calibri" w:cs="Calibri"/>
                <w:color w:val="auto"/>
              </w:rPr>
            </w:pPr>
            <w:r w:rsidRPr="00D60FDC">
              <w:rPr>
                <w:rFonts w:ascii="Calibri" w:hAnsi="Calibri" w:cs="Calibri"/>
                <w:color w:val="auto"/>
              </w:rPr>
              <w:t>800-450-8585</w:t>
            </w:r>
          </w:p>
        </w:tc>
      </w:tr>
      <w:tr w:rsidR="006F6897" w:rsidRPr="009A58E3" w14:paraId="1F34B0F7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FE65FC" w14:textId="6C503228" w:rsidR="006F6897" w:rsidRPr="00D60FDC" w:rsidRDefault="00E70197" w:rsidP="00D60FD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6" w:history="1">
              <w:r w:rsidR="006F6897" w:rsidRPr="006F6897">
                <w:rPr>
                  <w:rStyle w:val="Hyperlink"/>
                  <w:rFonts w:ascii="Calibri" w:hAnsi="Calibri" w:cs="Calibri"/>
                </w:rPr>
                <w:t>Mid-Minnesota Legal Aid (for Seniors)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9B55BA" w14:textId="1C1DDD3A" w:rsidR="006F6897" w:rsidRPr="00D60FDC" w:rsidRDefault="006F6897" w:rsidP="0010404F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320-253-0121</w:t>
            </w:r>
          </w:p>
        </w:tc>
      </w:tr>
      <w:tr w:rsidR="005F2102" w:rsidRPr="009A58E3" w14:paraId="4CEC6039" w14:textId="77777777" w:rsidTr="00C30BE5">
        <w:trPr>
          <w:trHeight w:hRule="exact" w:val="360"/>
        </w:trPr>
        <w:tc>
          <w:tcPr>
            <w:tcW w:w="935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6E6E6" w:themeFill="background2"/>
            <w:vAlign w:val="center"/>
          </w:tcPr>
          <w:p w14:paraId="5D48CCF9" w14:textId="0572A797" w:rsidR="005F2102" w:rsidRPr="00C24F2E" w:rsidRDefault="005F2102" w:rsidP="005F2102">
            <w:pPr>
              <w:rPr>
                <w:rFonts w:ascii="Tw Cen MT Condensed Extra Bold" w:hAnsi="Tw Cen MT Condensed Extra Bold" w:cs="Tahoma"/>
                <w:sz w:val="24"/>
                <w:szCs w:val="24"/>
              </w:rPr>
            </w:pPr>
            <w:r w:rsidRPr="00C24F2E"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>Nutrition</w:t>
            </w:r>
          </w:p>
        </w:tc>
      </w:tr>
      <w:tr w:rsidR="006F6897" w:rsidRPr="00120651" w14:paraId="059746FF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E613D" w14:textId="0216318C" w:rsidR="006F6897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7" w:history="1">
              <w:r w:rsidR="006F6897" w:rsidRPr="00974D43">
                <w:rPr>
                  <w:rStyle w:val="Hyperlink"/>
                  <w:rFonts w:ascii="Calibri" w:hAnsi="Calibri" w:cs="Calibri"/>
                </w:rPr>
                <w:t>Menahga Food Shelf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55C6C" w14:textId="30EB1C66" w:rsidR="006F6897" w:rsidRPr="00396649" w:rsidRDefault="006F6897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218-564-6143</w:t>
            </w:r>
          </w:p>
        </w:tc>
      </w:tr>
      <w:tr w:rsidR="006F6897" w:rsidRPr="00120651" w14:paraId="6EB17187" w14:textId="77777777" w:rsidTr="00A46442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FCC98" w14:textId="40ECC4D2" w:rsidR="006F6897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8" w:history="1">
              <w:r w:rsidR="006F6897" w:rsidRPr="00974D43">
                <w:rPr>
                  <w:rStyle w:val="Hyperlink"/>
                  <w:rFonts w:ascii="Calibri" w:hAnsi="Calibri" w:cs="Calibri"/>
                </w:rPr>
                <w:t xml:space="preserve">Project Share of Wadena        </w:t>
              </w:r>
            </w:hyperlink>
            <w:r w:rsidR="006F6897" w:rsidRPr="00396649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8AF7F" w14:textId="45CC4761" w:rsidR="006F6897" w:rsidRPr="00396649" w:rsidRDefault="006F6897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218-632-5335</w:t>
            </w:r>
          </w:p>
        </w:tc>
      </w:tr>
      <w:tr w:rsidR="00974D43" w:rsidRPr="00120651" w14:paraId="534BC616" w14:textId="77777777" w:rsidTr="00A46442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8DD8B" w14:textId="7C0ECE0E" w:rsidR="00974D43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29" w:history="1">
              <w:r w:rsidR="00974D43" w:rsidRPr="006F6897">
                <w:rPr>
                  <w:rStyle w:val="Hyperlink"/>
                  <w:rFonts w:ascii="Calibri" w:hAnsi="Calibri" w:cs="Calibri"/>
                </w:rPr>
                <w:t>Ruby’s Pantry</w:t>
              </w:r>
            </w:hyperlink>
            <w:r w:rsidR="00974D43" w:rsidRPr="00396649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80F9C" w14:textId="514CC262" w:rsidR="00974D43" w:rsidRPr="00396649" w:rsidRDefault="00974D43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651-674-0009</w:t>
            </w:r>
          </w:p>
        </w:tc>
      </w:tr>
      <w:tr w:rsidR="00FD60F9" w:rsidRPr="00120651" w14:paraId="61409014" w14:textId="77777777" w:rsidTr="00A46442">
        <w:trPr>
          <w:trHeight w:hRule="exact" w:val="360"/>
        </w:trPr>
        <w:tc>
          <w:tcPr>
            <w:tcW w:w="6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295E5" w14:textId="77777777" w:rsidR="00FD60F9" w:rsidRDefault="00FD60F9" w:rsidP="00FD60F9">
            <w:pPr>
              <w:pStyle w:val="ListParagraph"/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D6821" w14:textId="77777777" w:rsidR="00FD60F9" w:rsidRPr="00396649" w:rsidRDefault="00FD60F9" w:rsidP="005F2102">
            <w:pPr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FD60F9" w:rsidRPr="00120651" w14:paraId="4C31DA5A" w14:textId="77777777" w:rsidTr="00A46442">
        <w:trPr>
          <w:trHeight w:hRule="exact" w:val="360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 w:themeFill="background2"/>
            <w:vAlign w:val="center"/>
          </w:tcPr>
          <w:p w14:paraId="1DF146B2" w14:textId="15D92B70" w:rsidR="00FD60F9" w:rsidRPr="00396649" w:rsidRDefault="00FD60F9" w:rsidP="00FD60F9">
            <w:pPr>
              <w:rPr>
                <w:rFonts w:ascii="Calibri" w:hAnsi="Calibri" w:cs="Calibri"/>
                <w:color w:val="auto"/>
              </w:rPr>
            </w:pPr>
            <w:r w:rsidRPr="00FD60F9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lastRenderedPageBreak/>
              <w:t>Nutr</w:t>
            </w:r>
            <w:r w:rsidRPr="00FD60F9">
              <w:rPr>
                <w:rFonts w:ascii="Tw Cen MT Condensed Extra Bold" w:hAnsi="Tw Cen MT Condensed Extra Bold" w:cs="Calibri"/>
                <w:color w:val="auto"/>
                <w:sz w:val="24"/>
                <w:szCs w:val="24"/>
                <w:shd w:val="clear" w:color="auto" w:fill="E6E6E6" w:themeFill="background2"/>
              </w:rPr>
              <w:t>ition Continued</w:t>
            </w:r>
          </w:p>
        </w:tc>
      </w:tr>
      <w:tr w:rsidR="00A46442" w:rsidRPr="00120651" w14:paraId="40081BFC" w14:textId="77777777" w:rsidTr="00A46442">
        <w:trPr>
          <w:trHeight w:val="701"/>
        </w:trPr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A0012" w14:textId="54E9867B" w:rsidR="00A46442" w:rsidRPr="00A46442" w:rsidRDefault="00A46442" w:rsidP="00A46442">
            <w:p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Ruby’s Panty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hyperlink r:id="rId30" w:history="1">
              <w:r w:rsidRPr="00A46442">
                <w:rPr>
                  <w:rStyle w:val="Hyperlink"/>
                  <w:rFonts w:ascii="Calibri" w:hAnsi="Calibri" w:cs="Calibri"/>
                </w:rPr>
                <w:t>Menahga</w:t>
              </w:r>
            </w:hyperlink>
            <w:r w:rsidRPr="00A46442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3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16138" w14:textId="77777777" w:rsidR="00A46442" w:rsidRPr="00A46442" w:rsidRDefault="00A46442" w:rsidP="00A4644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3</w:t>
            </w:r>
            <w:r w:rsidRPr="00A46442">
              <w:rPr>
                <w:rFonts w:ascii="Calibri" w:hAnsi="Calibri" w:cs="Calibri"/>
                <w:color w:val="auto"/>
                <w:vertAlign w:val="superscript"/>
              </w:rPr>
              <w:t>rd</w:t>
            </w:r>
            <w:r w:rsidRPr="00A46442">
              <w:rPr>
                <w:rFonts w:ascii="Calibri" w:hAnsi="Calibri" w:cs="Calibri"/>
                <w:color w:val="auto"/>
              </w:rPr>
              <w:t xml:space="preserve"> Saturday of the Month</w:t>
            </w:r>
          </w:p>
          <w:p w14:paraId="381629DB" w14:textId="6A7B8166" w:rsidR="00A46442" w:rsidRPr="00A46442" w:rsidRDefault="00A46442" w:rsidP="00A4644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open 8:00-9:30 am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A60D5" w14:textId="08CA1162" w:rsidR="00A46442" w:rsidRPr="00396649" w:rsidRDefault="00A46442" w:rsidP="00A46442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216 Aspen Avenue S</w:t>
            </w:r>
          </w:p>
          <w:p w14:paraId="455098F0" w14:textId="15B1C0CB" w:rsidR="00A46442" w:rsidRPr="00396649" w:rsidRDefault="00A46442" w:rsidP="003B0C8B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Menahga, MN 56464</w:t>
            </w:r>
          </w:p>
        </w:tc>
      </w:tr>
      <w:tr w:rsidR="00A46442" w:rsidRPr="00120651" w14:paraId="6CFE2530" w14:textId="77777777" w:rsidTr="00A46442">
        <w:trPr>
          <w:trHeight w:val="360"/>
        </w:trPr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AACA3" w14:textId="2A282551" w:rsidR="00A46442" w:rsidRPr="00A46442" w:rsidRDefault="00A46442" w:rsidP="00A46442">
            <w:p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Ruby’s Panty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hyperlink r:id="rId31" w:history="1">
              <w:r w:rsidRPr="00A46442">
                <w:rPr>
                  <w:rStyle w:val="Hyperlink"/>
                  <w:rFonts w:ascii="Calibri" w:hAnsi="Calibri" w:cs="Calibri"/>
                </w:rPr>
                <w:t>Perham</w:t>
              </w:r>
            </w:hyperlink>
          </w:p>
        </w:tc>
        <w:tc>
          <w:tcPr>
            <w:tcW w:w="3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DD7E3" w14:textId="77777777" w:rsidR="00A46442" w:rsidRPr="00A46442" w:rsidRDefault="00A46442" w:rsidP="00A4644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4</w:t>
            </w:r>
            <w:r w:rsidRPr="00A46442">
              <w:rPr>
                <w:rFonts w:ascii="Calibri" w:hAnsi="Calibri" w:cs="Calibri"/>
                <w:color w:val="auto"/>
                <w:vertAlign w:val="superscript"/>
              </w:rPr>
              <w:t>th</w:t>
            </w:r>
            <w:r w:rsidRPr="00A46442">
              <w:rPr>
                <w:rFonts w:ascii="Calibri" w:hAnsi="Calibri" w:cs="Calibri"/>
                <w:color w:val="auto"/>
              </w:rPr>
              <w:t xml:space="preserve"> Saturday of the month </w:t>
            </w:r>
          </w:p>
          <w:p w14:paraId="10946C40" w14:textId="5FFCD145" w:rsidR="00A46442" w:rsidRPr="00A46442" w:rsidRDefault="00A46442" w:rsidP="00A4644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open 8:00-9:30 am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C07509" w14:textId="0BED8FD5" w:rsidR="00A46442" w:rsidRPr="00396649" w:rsidRDefault="00A46442" w:rsidP="003B0C8B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500 6</w:t>
            </w:r>
            <w:r w:rsidRPr="00396649">
              <w:rPr>
                <w:rFonts w:ascii="Calibri" w:hAnsi="Calibri" w:cs="Calibri"/>
                <w:color w:val="auto"/>
                <w:vertAlign w:val="superscript"/>
              </w:rPr>
              <w:t>th</w:t>
            </w:r>
            <w:r w:rsidRPr="00396649">
              <w:rPr>
                <w:rFonts w:ascii="Calibri" w:hAnsi="Calibri" w:cs="Calibri"/>
                <w:color w:val="auto"/>
              </w:rPr>
              <w:t xml:space="preserve"> Avenue SW</w:t>
            </w:r>
          </w:p>
          <w:p w14:paraId="29098348" w14:textId="2256D96D" w:rsidR="00A46442" w:rsidRPr="00396649" w:rsidRDefault="00A46442" w:rsidP="003B0C8B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Perham, MN 56573</w:t>
            </w:r>
          </w:p>
        </w:tc>
      </w:tr>
      <w:tr w:rsidR="00A46442" w:rsidRPr="00120651" w14:paraId="0697BA1B" w14:textId="77777777" w:rsidTr="00A46442">
        <w:trPr>
          <w:trHeight w:val="360"/>
        </w:trPr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F6C11" w14:textId="7BFFECE1" w:rsidR="00A46442" w:rsidRPr="00A46442" w:rsidRDefault="00A46442" w:rsidP="00A46442">
            <w:p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Ruby’s Panty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hyperlink r:id="rId32" w:history="1">
              <w:r w:rsidRPr="00A46442">
                <w:rPr>
                  <w:rStyle w:val="Hyperlink"/>
                  <w:rFonts w:ascii="Calibri" w:hAnsi="Calibri" w:cs="Calibri"/>
                </w:rPr>
                <w:t>Staples</w:t>
              </w:r>
            </w:hyperlink>
          </w:p>
        </w:tc>
        <w:tc>
          <w:tcPr>
            <w:tcW w:w="3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176A1" w14:textId="77777777" w:rsidR="00A46442" w:rsidRPr="00A46442" w:rsidRDefault="00A46442" w:rsidP="00A4644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1</w:t>
            </w:r>
            <w:r w:rsidRPr="00A46442">
              <w:rPr>
                <w:rFonts w:ascii="Calibri" w:hAnsi="Calibri" w:cs="Calibri"/>
                <w:color w:val="auto"/>
                <w:vertAlign w:val="superscript"/>
              </w:rPr>
              <w:t>st</w:t>
            </w:r>
            <w:r w:rsidRPr="00A46442">
              <w:rPr>
                <w:rFonts w:ascii="Calibri" w:hAnsi="Calibri" w:cs="Calibri"/>
                <w:color w:val="auto"/>
              </w:rPr>
              <w:t xml:space="preserve"> Tuesday of the month</w:t>
            </w:r>
          </w:p>
          <w:p w14:paraId="6BC889EB" w14:textId="611DAE9C" w:rsidR="00A46442" w:rsidRPr="00A46442" w:rsidRDefault="00A46442" w:rsidP="00A4644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auto"/>
              </w:rPr>
            </w:pPr>
            <w:r w:rsidRPr="00A46442">
              <w:rPr>
                <w:rFonts w:ascii="Calibri" w:hAnsi="Calibri" w:cs="Calibri"/>
                <w:color w:val="auto"/>
              </w:rPr>
              <w:t>open 4:30-6:00 pm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FE992F" w14:textId="4BC2B540" w:rsidR="00A46442" w:rsidRPr="00396649" w:rsidRDefault="00A46442" w:rsidP="003B0C8B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1830 Airport Road</w:t>
            </w:r>
          </w:p>
          <w:p w14:paraId="075FF070" w14:textId="3A477CC3" w:rsidR="00A46442" w:rsidRPr="00396649" w:rsidRDefault="00A46442" w:rsidP="003B0C8B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Staples, MN 56479</w:t>
            </w:r>
          </w:p>
        </w:tc>
      </w:tr>
      <w:tr w:rsidR="00974D43" w:rsidRPr="00120651" w14:paraId="02E784AC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5B9AA" w14:textId="6617BBEB" w:rsidR="00974D43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33" w:history="1">
              <w:r w:rsidR="00974D43" w:rsidRPr="00974D43">
                <w:rPr>
                  <w:rStyle w:val="Hyperlink"/>
                  <w:rFonts w:ascii="Calibri" w:hAnsi="Calibri" w:cs="Calibri"/>
                </w:rPr>
                <w:t xml:space="preserve">Sebeka Area Food Shelf        </w:t>
              </w:r>
            </w:hyperlink>
            <w:r w:rsidR="00974D43" w:rsidRPr="00396649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09CAD" w14:textId="3C3D5F24" w:rsidR="00974D43" w:rsidRPr="00396649" w:rsidRDefault="00974D43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218-837-5228</w:t>
            </w:r>
          </w:p>
        </w:tc>
      </w:tr>
      <w:tr w:rsidR="00974D43" w:rsidRPr="00120651" w14:paraId="48DEB5C3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A742D" w14:textId="6AE7C4A5" w:rsidR="00974D43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34" w:history="1">
              <w:r w:rsidR="00974D43" w:rsidRPr="00974D43">
                <w:rPr>
                  <w:rStyle w:val="Hyperlink"/>
                  <w:rFonts w:ascii="Calibri" w:hAnsi="Calibri" w:cs="Calibri"/>
                </w:rPr>
                <w:t>Verndale Food Shelf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7CAE0" w14:textId="1035F37A" w:rsidR="00974D43" w:rsidRPr="00396649" w:rsidRDefault="00974D43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218-445-5568</w:t>
            </w:r>
          </w:p>
        </w:tc>
      </w:tr>
      <w:tr w:rsidR="00926FDC" w:rsidRPr="00120651" w14:paraId="5A55ABAC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90A92" w14:textId="1DAD05B7" w:rsidR="00926FDC" w:rsidRPr="00926FDC" w:rsidRDefault="00926FDC" w:rsidP="00926FD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35" w:history="1">
              <w:r w:rsidRPr="00926FDC">
                <w:rPr>
                  <w:rStyle w:val="Hyperlink"/>
                  <w:rFonts w:ascii="Calibri" w:hAnsi="Calibri" w:cs="Calibri"/>
                </w:rPr>
                <w:t>Wadena Food Shelf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72AE6" w14:textId="30D128D2" w:rsidR="00926FDC" w:rsidRDefault="00926FDC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926FDC">
              <w:rPr>
                <w:rFonts w:ascii="Calibri" w:hAnsi="Calibri" w:cs="Calibri"/>
                <w:color w:val="auto"/>
              </w:rPr>
              <w:t>218-632-5335</w:t>
            </w:r>
          </w:p>
        </w:tc>
      </w:tr>
      <w:tr w:rsidR="00974D43" w:rsidRPr="00120651" w14:paraId="3A0036BC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E740B3" w14:textId="18C185D6" w:rsidR="00974D43" w:rsidRPr="00396649" w:rsidRDefault="00E70197" w:rsidP="005F2102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36" w:history="1">
              <w:r w:rsidR="00974D43" w:rsidRPr="00974D43">
                <w:rPr>
                  <w:rStyle w:val="Hyperlink"/>
                  <w:rFonts w:ascii="Calibri" w:hAnsi="Calibri" w:cs="Calibri"/>
                </w:rPr>
                <w:t>Wadena County Human Services (SNAP Benefits)</w:t>
              </w:r>
            </w:hyperlink>
          </w:p>
        </w:tc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A9C53C" w14:textId="75BA3556" w:rsidR="00974D43" w:rsidRPr="00396649" w:rsidRDefault="00974D43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396649">
              <w:rPr>
                <w:rFonts w:ascii="Calibri" w:hAnsi="Calibri" w:cs="Calibri"/>
                <w:color w:val="auto"/>
              </w:rPr>
              <w:t>218-631-7605</w:t>
            </w:r>
          </w:p>
        </w:tc>
      </w:tr>
      <w:tr w:rsidR="00F03AA0" w:rsidRPr="00120651" w14:paraId="6B0DD4C5" w14:textId="77777777" w:rsidTr="00C30BE5">
        <w:trPr>
          <w:trHeight w:hRule="exact" w:val="36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2C7A4DF7" w14:textId="2ABE1CD2" w:rsidR="00F03AA0" w:rsidRPr="00962C7D" w:rsidRDefault="00F03AA0" w:rsidP="00962AC0">
            <w:pPr>
              <w:rPr>
                <w:rFonts w:ascii="Tw Cen MT Condensed Extra Bold" w:hAnsi="Tw Cen MT Condensed Extra Bold"/>
                <w:color w:val="auto"/>
                <w:sz w:val="24"/>
                <w:szCs w:val="24"/>
              </w:rPr>
            </w:pPr>
            <w:r>
              <w:rPr>
                <w:rFonts w:ascii="Tw Cen MT Condensed Extra Bold" w:hAnsi="Tw Cen MT Condensed Extra Bold"/>
                <w:color w:val="auto"/>
                <w:sz w:val="24"/>
                <w:szCs w:val="24"/>
              </w:rPr>
              <w:t>Service Club Organizations</w:t>
            </w:r>
          </w:p>
        </w:tc>
      </w:tr>
      <w:tr w:rsidR="00F03AA0" w:rsidRPr="00120651" w14:paraId="760E743A" w14:textId="77777777" w:rsidTr="00F03AA0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9DA5" w14:textId="579FCCF8" w:rsidR="00F03AA0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37" w:history="1">
              <w:r w:rsidR="00F03AA0" w:rsidRPr="00245853">
                <w:rPr>
                  <w:rStyle w:val="Hyperlink"/>
                  <w:rFonts w:ascii="Calibri" w:hAnsi="Calibri" w:cs="Calibri"/>
                </w:rPr>
                <w:t>Menahga Gateway Lions Club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94BA" w14:textId="72A9C684" w:rsidR="00F03AA0" w:rsidRDefault="00F03AA0" w:rsidP="00F03AA0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218-564-5572</w:t>
            </w:r>
          </w:p>
        </w:tc>
      </w:tr>
      <w:tr w:rsidR="00F03AA0" w:rsidRPr="00120651" w14:paraId="5E1FF8BB" w14:textId="77777777" w:rsidTr="00F03AA0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A512" w14:textId="6AAA28D5" w:rsidR="00F03AA0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38" w:history="1">
              <w:r w:rsidR="00F03AA0" w:rsidRPr="00245853">
                <w:rPr>
                  <w:rStyle w:val="Hyperlink"/>
                  <w:rFonts w:ascii="Calibri" w:hAnsi="Calibri" w:cs="Calibri"/>
                </w:rPr>
                <w:t>Sebeka Lions Club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7151" w14:textId="77777777" w:rsidR="00F03AA0" w:rsidRDefault="00F03AA0" w:rsidP="00F03AA0">
            <w:pPr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1851FB" w:rsidRPr="00120651" w14:paraId="15FBC661" w14:textId="77777777" w:rsidTr="00F03AA0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073E" w14:textId="14A08075" w:rsidR="001851FB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39" w:history="1">
              <w:r w:rsidR="001851FB" w:rsidRPr="00245853">
                <w:rPr>
                  <w:rStyle w:val="Hyperlink"/>
                  <w:rFonts w:ascii="Calibri" w:hAnsi="Calibri" w:cs="Calibri"/>
                </w:rPr>
                <w:t>Staples Lions Club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9272" w14:textId="7D55E97D" w:rsidR="001851FB" w:rsidRDefault="007D42BD" w:rsidP="00F03AA0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218-894-1935</w:t>
            </w:r>
          </w:p>
        </w:tc>
      </w:tr>
      <w:tr w:rsidR="001851FB" w:rsidRPr="00120651" w14:paraId="0C64D099" w14:textId="77777777" w:rsidTr="00F03AA0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0E1C" w14:textId="759E41FA" w:rsidR="001851FB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40" w:history="1">
              <w:r w:rsidR="008F7BD5" w:rsidRPr="00245853">
                <w:rPr>
                  <w:rStyle w:val="Hyperlink"/>
                  <w:rFonts w:ascii="Calibri" w:hAnsi="Calibri" w:cs="Calibri"/>
                </w:rPr>
                <w:t>Staple Rotary Club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3CC2" w14:textId="77777777" w:rsidR="001851FB" w:rsidRDefault="001851FB" w:rsidP="00F03AA0">
            <w:pPr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F03AA0" w:rsidRPr="00120651" w14:paraId="512B9A19" w14:textId="77777777" w:rsidTr="00F03AA0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4E84" w14:textId="017CF39C" w:rsidR="00F03AA0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41" w:history="1">
              <w:r w:rsidR="00F03AA0" w:rsidRPr="00245853">
                <w:rPr>
                  <w:rStyle w:val="Hyperlink"/>
                  <w:rFonts w:ascii="Calibri" w:hAnsi="Calibri" w:cs="Calibri"/>
                </w:rPr>
                <w:t>Verndale Lions Club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F6D2" w14:textId="518F5470" w:rsidR="00F03AA0" w:rsidRPr="00F03AA0" w:rsidRDefault="00F03AA0" w:rsidP="00F03AA0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218-445-5943</w:t>
            </w:r>
          </w:p>
        </w:tc>
      </w:tr>
      <w:tr w:rsidR="008F7BD5" w:rsidRPr="00120651" w14:paraId="19BE5880" w14:textId="77777777" w:rsidTr="00F03AA0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2785" w14:textId="2FC88BD8" w:rsidR="008F7BD5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42" w:history="1">
              <w:r w:rsidR="00FE7BD6" w:rsidRPr="00245853">
                <w:rPr>
                  <w:rStyle w:val="Hyperlink"/>
                  <w:rFonts w:ascii="Calibri" w:hAnsi="Calibri" w:cs="Calibri"/>
                </w:rPr>
                <w:t>Wadena Elks Lodge</w:t>
              </w:r>
            </w:hyperlink>
            <w:r w:rsidR="007D42BD" w:rsidRPr="00245853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F269" w14:textId="7166100C" w:rsidR="008F7BD5" w:rsidRDefault="007D42BD" w:rsidP="00F03AA0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218-430-0155</w:t>
            </w:r>
          </w:p>
        </w:tc>
      </w:tr>
      <w:tr w:rsidR="00F03AA0" w:rsidRPr="00120651" w14:paraId="2C095B5B" w14:textId="77777777" w:rsidTr="00F03AA0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8A7F" w14:textId="38AC0B8F" w:rsidR="00F03AA0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43" w:history="1">
              <w:r w:rsidR="00F03AA0" w:rsidRPr="00245853">
                <w:rPr>
                  <w:rStyle w:val="Hyperlink"/>
                  <w:rFonts w:ascii="Calibri" w:hAnsi="Calibri" w:cs="Calibri"/>
                </w:rPr>
                <w:t>Wadena Lions Club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0660" w14:textId="75BDC1C1" w:rsidR="00F03AA0" w:rsidRDefault="007D42BD" w:rsidP="00F03AA0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218-631-2080</w:t>
            </w:r>
          </w:p>
        </w:tc>
      </w:tr>
      <w:tr w:rsidR="00F03AA0" w:rsidRPr="00120651" w14:paraId="0A236924" w14:textId="77777777" w:rsidTr="00F03AA0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8A1" w14:textId="53780385" w:rsidR="00F03AA0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auto"/>
              </w:rPr>
            </w:pPr>
            <w:hyperlink r:id="rId44" w:history="1">
              <w:r w:rsidR="007D42BD" w:rsidRPr="00245853">
                <w:rPr>
                  <w:rStyle w:val="Hyperlink"/>
                  <w:rFonts w:ascii="Calibri" w:hAnsi="Calibri" w:cs="Calibri"/>
                </w:rPr>
                <w:t>Wadena Rotary Club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0A28" w14:textId="77777777" w:rsidR="00F03AA0" w:rsidRPr="00F03AA0" w:rsidRDefault="00F03AA0" w:rsidP="00F03AA0">
            <w:pPr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962AC0" w:rsidRPr="00120651" w14:paraId="6B02E9D4" w14:textId="77777777" w:rsidTr="00C30BE5">
        <w:trPr>
          <w:trHeight w:hRule="exact" w:val="36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39D50820" w14:textId="114AE678" w:rsidR="00962AC0" w:rsidRPr="00962C7D" w:rsidRDefault="00962AC0" w:rsidP="00962AC0">
            <w:pP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</w:pPr>
            <w:r w:rsidRPr="00962C7D">
              <w:rPr>
                <w:rFonts w:ascii="Tw Cen MT Condensed Extra Bold" w:hAnsi="Tw Cen MT Condensed Extra Bold"/>
                <w:color w:val="auto"/>
                <w:sz w:val="24"/>
                <w:szCs w:val="24"/>
              </w:rPr>
              <w:t>Transportation</w:t>
            </w:r>
          </w:p>
          <w:p w14:paraId="3D8679FE" w14:textId="2846A92E" w:rsidR="00962AC0" w:rsidRPr="00962AC0" w:rsidRDefault="00962AC0" w:rsidP="005F2102">
            <w:pPr>
              <w:jc w:val="center"/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</w:pPr>
          </w:p>
        </w:tc>
      </w:tr>
      <w:tr w:rsidR="00C240BA" w:rsidRPr="00120651" w14:paraId="626BC2C8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6B25" w14:textId="23F4E3AA" w:rsidR="00C240BA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45" w:history="1">
              <w:r w:rsidR="00962AC0" w:rsidRPr="00245853">
                <w:rPr>
                  <w:rStyle w:val="Hyperlink"/>
                  <w:rFonts w:ascii="Calibri" w:hAnsi="Calibri" w:cs="Calibri"/>
                </w:rPr>
                <w:t>Friendly Rider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6C3" w14:textId="3BE5527A" w:rsidR="00C240BA" w:rsidRPr="00962C7D" w:rsidRDefault="00962AC0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962C7D">
              <w:rPr>
                <w:rFonts w:ascii="Calibri" w:hAnsi="Calibri" w:cs="Calibri"/>
                <w:color w:val="auto"/>
              </w:rPr>
              <w:t>218-631-5730</w:t>
            </w:r>
          </w:p>
        </w:tc>
      </w:tr>
      <w:tr w:rsidR="00C240BA" w:rsidRPr="00120651" w14:paraId="3FB92C84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B899" w14:textId="1513D04D" w:rsidR="00C240BA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46" w:history="1">
              <w:r w:rsidR="00733EBC" w:rsidRPr="00245853">
                <w:rPr>
                  <w:rStyle w:val="Hyperlink"/>
                  <w:rFonts w:ascii="Calibri" w:hAnsi="Calibri" w:cs="Calibri"/>
                </w:rPr>
                <w:t>Greyhound Bus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87E5" w14:textId="17ACA019" w:rsidR="00C240BA" w:rsidRPr="00962C7D" w:rsidRDefault="00733EBC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962C7D">
              <w:rPr>
                <w:rFonts w:ascii="Calibri" w:hAnsi="Calibri" w:cs="Calibri"/>
                <w:color w:val="auto"/>
              </w:rPr>
              <w:t>800-231-2222</w:t>
            </w:r>
          </w:p>
        </w:tc>
      </w:tr>
      <w:tr w:rsidR="00C240BA" w:rsidRPr="00120651" w14:paraId="411C766C" w14:textId="77777777" w:rsidTr="00C30BE5">
        <w:trPr>
          <w:trHeight w:hRule="exact" w:val="360"/>
        </w:trPr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E18" w14:textId="0F22CA71" w:rsidR="00C240BA" w:rsidRPr="00245853" w:rsidRDefault="00E70197" w:rsidP="002458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47" w:history="1">
              <w:r w:rsidR="00733EBC" w:rsidRPr="00245853">
                <w:rPr>
                  <w:rStyle w:val="Hyperlink"/>
                  <w:rFonts w:ascii="Calibri" w:hAnsi="Calibri" w:cs="Calibri"/>
                </w:rPr>
                <w:t>Jefferson Lines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1286" w14:textId="4075569D" w:rsidR="00C240BA" w:rsidRPr="00962C7D" w:rsidRDefault="00733EBC" w:rsidP="005F2102">
            <w:pPr>
              <w:jc w:val="center"/>
              <w:rPr>
                <w:rFonts w:ascii="Calibri" w:hAnsi="Calibri" w:cs="Calibri"/>
                <w:color w:val="auto"/>
              </w:rPr>
            </w:pPr>
            <w:r w:rsidRPr="00962C7D">
              <w:rPr>
                <w:rFonts w:ascii="Calibri" w:hAnsi="Calibri" w:cs="Calibri"/>
                <w:color w:val="auto"/>
              </w:rPr>
              <w:t>218-631-7163</w:t>
            </w:r>
          </w:p>
        </w:tc>
      </w:tr>
    </w:tbl>
    <w:p w14:paraId="323B36DC" w14:textId="2BA8D0C9" w:rsidR="009A58E3" w:rsidRPr="00120651" w:rsidRDefault="009A58E3">
      <w:pPr>
        <w:pStyle w:val="TableSpace"/>
        <w:rPr>
          <w:color w:val="auto"/>
        </w:rPr>
      </w:pPr>
    </w:p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6063"/>
        <w:gridCol w:w="3287"/>
      </w:tblGrid>
      <w:tr w:rsidR="00320F43" w:rsidRPr="00120651" w14:paraId="1C119A79" w14:textId="77777777" w:rsidTr="006F3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tcW w:w="10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2EFFA" w:themeFill="accent1" w:themeFillTint="33"/>
            <w:vAlign w:val="center"/>
          </w:tcPr>
          <w:p w14:paraId="01E728B7" w14:textId="27422BE9" w:rsidR="00320F43" w:rsidRPr="00E00C4E" w:rsidRDefault="00320F43" w:rsidP="00320F43">
            <w:pPr>
              <w:jc w:val="center"/>
              <w:rPr>
                <w:rFonts w:ascii="Tw Cen MT Condensed Extra Bold" w:hAnsi="Tw Cen MT Condensed Extra Bold" w:cs="Calibri"/>
                <w:sz w:val="24"/>
                <w:szCs w:val="24"/>
              </w:rPr>
            </w:pPr>
            <w:r w:rsidRPr="00320F43">
              <w:rPr>
                <w:rFonts w:ascii="Tw Cen MT Condensed Extra Bold" w:hAnsi="Tw Cen MT Condensed Extra Bold" w:cs="Calibri"/>
                <w:sz w:val="28"/>
                <w:szCs w:val="28"/>
              </w:rPr>
              <w:t xml:space="preserve">Medical </w:t>
            </w:r>
            <w:r w:rsidR="004B039A">
              <w:rPr>
                <w:rFonts w:ascii="Tw Cen MT Condensed Extra Bold" w:hAnsi="Tw Cen MT Condensed Extra Bold" w:cs="Calibri"/>
                <w:sz w:val="28"/>
                <w:szCs w:val="28"/>
              </w:rPr>
              <w:t>Services</w:t>
            </w:r>
          </w:p>
        </w:tc>
      </w:tr>
      <w:tr w:rsidR="00120651" w:rsidRPr="00120651" w14:paraId="16BB30E2" w14:textId="77777777" w:rsidTr="00C240BA">
        <w:trPr>
          <w:trHeight w:hRule="exact" w:val="360"/>
        </w:trPr>
        <w:tc>
          <w:tcPr>
            <w:tcW w:w="10214" w:type="dxa"/>
            <w:gridSpan w:val="2"/>
            <w:tcBorders>
              <w:bottom w:val="single" w:sz="4" w:space="0" w:color="auto"/>
            </w:tcBorders>
            <w:shd w:val="clear" w:color="auto" w:fill="E6E6E6" w:themeFill="background2"/>
            <w:vAlign w:val="center"/>
          </w:tcPr>
          <w:p w14:paraId="711D93C7" w14:textId="42DF2491" w:rsidR="00EA3427" w:rsidRPr="00320F43" w:rsidRDefault="00EA3427" w:rsidP="00EA3427">
            <w:pPr>
              <w:rPr>
                <w:rFonts w:ascii="Tw Cen MT Condensed Extra Bold" w:hAnsi="Tw Cen MT Condensed Extra Bold" w:cs="Calibri"/>
                <w:color w:val="000000" w:themeColor="text1"/>
              </w:rPr>
            </w:pPr>
            <w:r w:rsidRPr="00320F43">
              <w:rPr>
                <w:rFonts w:ascii="Tw Cen MT Condensed Extra Bold" w:hAnsi="Tw Cen MT Condensed Extra Bold" w:cs="Calibri"/>
                <w:color w:val="000000" w:themeColor="text1"/>
                <w:sz w:val="24"/>
                <w:szCs w:val="24"/>
              </w:rPr>
              <w:t>Astera Health</w:t>
            </w:r>
          </w:p>
        </w:tc>
      </w:tr>
      <w:tr w:rsidR="00974D43" w:rsidRPr="00120651" w14:paraId="12CFE7BD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034D" w14:textId="34BE4E80" w:rsidR="00974D43" w:rsidRPr="00320F43" w:rsidRDefault="00E70197" w:rsidP="00EA342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48" w:history="1">
              <w:r w:rsidR="00974D43" w:rsidRPr="00C240BA">
                <w:rPr>
                  <w:rStyle w:val="Hyperlink"/>
                  <w:rFonts w:ascii="Calibri" w:hAnsi="Calibri" w:cs="Calibri"/>
                </w:rPr>
                <w:t>Hospital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1BD" w14:textId="05FA38FD" w:rsidR="00974D43" w:rsidRPr="00320F43" w:rsidRDefault="00974D43" w:rsidP="00F55E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218-631-3510</w:t>
            </w:r>
          </w:p>
        </w:tc>
      </w:tr>
      <w:tr w:rsidR="00974D43" w:rsidRPr="00120651" w14:paraId="0308D01A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B84" w14:textId="4EC0C51D" w:rsidR="00974D43" w:rsidRPr="00320F43" w:rsidRDefault="00E70197" w:rsidP="00EA342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49" w:history="1">
              <w:r w:rsidR="00974D43" w:rsidRPr="00C240BA">
                <w:rPr>
                  <w:rStyle w:val="Hyperlink"/>
                  <w:rFonts w:ascii="Calibri" w:hAnsi="Calibri" w:cs="Calibri"/>
                </w:rPr>
                <w:t>ReadyCare</w:t>
              </w:r>
            </w:hyperlink>
            <w:r w:rsidR="00974D43" w:rsidRPr="00320F43">
              <w:rPr>
                <w:rFonts w:ascii="Calibri" w:hAnsi="Calibri" w:cs="Calibri"/>
                <w:color w:val="000000" w:themeColor="text1"/>
              </w:rPr>
              <w:t xml:space="preserve"> (Wadena)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8882" w14:textId="7EC1AE90" w:rsidR="00974D43" w:rsidRPr="00320F43" w:rsidRDefault="00974D43" w:rsidP="00F55E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218-631-3510</w:t>
            </w:r>
          </w:p>
        </w:tc>
      </w:tr>
      <w:tr w:rsidR="00974D43" w:rsidRPr="00120651" w14:paraId="769D8E55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4953" w14:textId="7B87F586" w:rsidR="00974D43" w:rsidRPr="00320F43" w:rsidRDefault="00E70197" w:rsidP="00EA342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50" w:history="1">
              <w:r w:rsidR="00974D43" w:rsidRPr="00C240BA">
                <w:rPr>
                  <w:rStyle w:val="Hyperlink"/>
                  <w:rFonts w:ascii="Calibri" w:hAnsi="Calibri" w:cs="Calibri"/>
                </w:rPr>
                <w:t>Sebeka Clinic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9CF0" w14:textId="30F4FCC9" w:rsidR="00974D43" w:rsidRPr="00320F43" w:rsidRDefault="00974D43" w:rsidP="00F55E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218-837-5333</w:t>
            </w:r>
          </w:p>
        </w:tc>
      </w:tr>
      <w:tr w:rsidR="00974D43" w:rsidRPr="00120651" w14:paraId="7B9036CF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373A" w14:textId="39F3CAD9" w:rsidR="00974D43" w:rsidRPr="00320F43" w:rsidRDefault="00E70197" w:rsidP="00EA342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51" w:history="1">
              <w:r w:rsidR="00974D43" w:rsidRPr="00C240BA">
                <w:rPr>
                  <w:rStyle w:val="Hyperlink"/>
                  <w:rFonts w:ascii="Calibri" w:hAnsi="Calibri" w:cs="Calibri"/>
                </w:rPr>
                <w:t>Verndale Clinic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2F3" w14:textId="2790BB50" w:rsidR="00974D43" w:rsidRPr="00320F43" w:rsidRDefault="00974D43" w:rsidP="00F55E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218-445-5990</w:t>
            </w:r>
          </w:p>
        </w:tc>
      </w:tr>
      <w:tr w:rsidR="00974D43" w:rsidRPr="00120651" w14:paraId="0E853A8F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7B0" w14:textId="7E545486" w:rsidR="00974D43" w:rsidRPr="00320F43" w:rsidRDefault="00E70197" w:rsidP="00EA342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52" w:history="1">
              <w:r w:rsidR="00974D43" w:rsidRPr="00C240BA">
                <w:rPr>
                  <w:rStyle w:val="Hyperlink"/>
                  <w:rFonts w:ascii="Calibri" w:hAnsi="Calibri" w:cs="Calibri"/>
                </w:rPr>
                <w:t>Wadena Clinic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D5DD" w14:textId="595C2DBB" w:rsidR="00974D43" w:rsidRPr="00320F43" w:rsidRDefault="00974D43" w:rsidP="00F55E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218-631-3510</w:t>
            </w:r>
          </w:p>
        </w:tc>
      </w:tr>
      <w:tr w:rsidR="00120651" w:rsidRPr="00120651" w14:paraId="0D0855CF" w14:textId="77777777" w:rsidTr="00C240BA">
        <w:trPr>
          <w:trHeight w:hRule="exact" w:val="360"/>
        </w:trPr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45B6B346" w14:textId="240152D6" w:rsidR="00AC17D3" w:rsidRPr="00320F43" w:rsidRDefault="00AC17D3" w:rsidP="00AC17D3">
            <w:pPr>
              <w:rPr>
                <w:rFonts w:ascii="Tw Cen MT Condensed Extra Bold" w:hAnsi="Tw Cen MT Condensed Extra Bold" w:cs="Calibri"/>
                <w:color w:val="000000" w:themeColor="text1"/>
              </w:rPr>
            </w:pPr>
            <w:r w:rsidRPr="00320F43">
              <w:rPr>
                <w:rFonts w:ascii="Tw Cen MT Condensed Extra Bold" w:hAnsi="Tw Cen MT Condensed Extra Bold" w:cs="Calibri"/>
                <w:color w:val="000000" w:themeColor="text1"/>
                <w:sz w:val="24"/>
                <w:szCs w:val="24"/>
              </w:rPr>
              <w:t>Essentia Health</w:t>
            </w:r>
          </w:p>
        </w:tc>
      </w:tr>
      <w:tr w:rsidR="00120651" w:rsidRPr="00120651" w14:paraId="4999304B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B61" w14:textId="2BC67BD9" w:rsidR="00EA3427" w:rsidRPr="00320F43" w:rsidRDefault="00E70197" w:rsidP="00EA342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53" w:history="1">
              <w:r w:rsidR="00EA3427" w:rsidRPr="00C240BA">
                <w:rPr>
                  <w:rStyle w:val="Hyperlink"/>
                  <w:rFonts w:ascii="Calibri" w:hAnsi="Calibri" w:cs="Calibri"/>
                </w:rPr>
                <w:t>Menahga Clinic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0A0" w14:textId="7B054692" w:rsidR="00EA3427" w:rsidRPr="00320F43" w:rsidRDefault="00EA3427" w:rsidP="00F55E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218-564-4131</w:t>
            </w:r>
          </w:p>
        </w:tc>
      </w:tr>
      <w:tr w:rsidR="00120651" w:rsidRPr="00120651" w14:paraId="2EB9E54E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FF0B" w14:textId="4B79FA64" w:rsidR="00EA3427" w:rsidRPr="00320F43" w:rsidRDefault="00E70197" w:rsidP="00EA342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54" w:history="1">
              <w:r w:rsidR="00EA3427" w:rsidRPr="00C240BA">
                <w:rPr>
                  <w:rStyle w:val="Hyperlink"/>
                  <w:rFonts w:ascii="Calibri" w:hAnsi="Calibri" w:cs="Calibri"/>
                </w:rPr>
                <w:t>Staples Clinic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1E45" w14:textId="28227BD9" w:rsidR="00EA3427" w:rsidRPr="00320F43" w:rsidRDefault="00EA3427" w:rsidP="00F55E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218-894-7870</w:t>
            </w:r>
          </w:p>
        </w:tc>
      </w:tr>
      <w:tr w:rsidR="00120651" w:rsidRPr="00120651" w14:paraId="761EA94A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7DD9" w14:textId="64AEDBF8" w:rsidR="00EA3427" w:rsidRPr="00320F43" w:rsidRDefault="00E70197" w:rsidP="00EA342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55" w:history="1">
              <w:r w:rsidR="00EA3427" w:rsidRPr="00C240BA">
                <w:rPr>
                  <w:rStyle w:val="Hyperlink"/>
                  <w:rFonts w:ascii="Calibri" w:hAnsi="Calibri" w:cs="Calibri"/>
                </w:rPr>
                <w:t>Urgent Care</w:t>
              </w:r>
            </w:hyperlink>
            <w:r w:rsidR="00EA3427" w:rsidRPr="00320F43">
              <w:rPr>
                <w:rFonts w:ascii="Calibri" w:hAnsi="Calibri" w:cs="Calibri"/>
                <w:color w:val="000000" w:themeColor="text1"/>
              </w:rPr>
              <w:t xml:space="preserve"> (Staples)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E93E" w14:textId="5D3210DD" w:rsidR="00EA3427" w:rsidRPr="00320F43" w:rsidRDefault="00EA3427" w:rsidP="00F55E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218-894-7870</w:t>
            </w:r>
          </w:p>
        </w:tc>
      </w:tr>
      <w:tr w:rsidR="00120651" w:rsidRPr="00120651" w14:paraId="0FEAFAEA" w14:textId="77777777" w:rsidTr="00C240BA">
        <w:trPr>
          <w:trHeight w:hRule="exact" w:val="360"/>
        </w:trPr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1C58A628" w14:textId="79E32A52" w:rsidR="00F55E53" w:rsidRPr="00320F43" w:rsidRDefault="00F55E53" w:rsidP="00F55E53">
            <w:pPr>
              <w:rPr>
                <w:rFonts w:ascii="Tw Cen MT Condensed Extra Bold" w:hAnsi="Tw Cen MT Condensed Extra Bold" w:cs="Calibri"/>
                <w:color w:val="000000" w:themeColor="text1"/>
              </w:rPr>
            </w:pPr>
            <w:r w:rsidRPr="00320F43">
              <w:rPr>
                <w:rFonts w:ascii="Tw Cen MT Condensed Extra Bold" w:hAnsi="Tw Cen MT Condensed Extra Bold" w:cs="Calibri"/>
                <w:color w:val="000000" w:themeColor="text1"/>
                <w:sz w:val="24"/>
                <w:szCs w:val="24"/>
              </w:rPr>
              <w:t>Lakewood Health System</w:t>
            </w:r>
          </w:p>
        </w:tc>
      </w:tr>
      <w:tr w:rsidR="00120651" w:rsidRPr="00120651" w14:paraId="09B485BA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87E6" w14:textId="301D1A0C" w:rsidR="00EA3427" w:rsidRPr="00320F43" w:rsidRDefault="00E70197" w:rsidP="00F55E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hyperlink r:id="rId56" w:history="1">
              <w:r w:rsidR="00F55E53" w:rsidRPr="00C240BA">
                <w:rPr>
                  <w:rStyle w:val="Hyperlink"/>
                  <w:rFonts w:ascii="Calibri" w:hAnsi="Calibri" w:cs="Calibri"/>
                </w:rPr>
                <w:t>Hospital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BD5" w14:textId="7E466BFC" w:rsidR="00EA3427" w:rsidRPr="00320F43" w:rsidRDefault="00F55E53" w:rsidP="00F52C6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218-894-1515</w:t>
            </w:r>
          </w:p>
        </w:tc>
      </w:tr>
      <w:tr w:rsidR="00120651" w:rsidRPr="00120651" w14:paraId="0FF9B4D5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103" w14:textId="3A276A2C" w:rsidR="00F55E53" w:rsidRPr="00320F43" w:rsidRDefault="00F55E53" w:rsidP="00F55E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Staples Clinic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540" w14:textId="6EA98B5E" w:rsidR="00F55E53" w:rsidRPr="00320F43" w:rsidRDefault="00F55E53" w:rsidP="00F52C6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218-894-1515</w:t>
            </w:r>
          </w:p>
        </w:tc>
      </w:tr>
      <w:tr w:rsidR="00120651" w:rsidRPr="00120651" w14:paraId="2733F608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86AB" w14:textId="77123DCB" w:rsidR="00F55E53" w:rsidRPr="00320F43" w:rsidRDefault="00F55E53" w:rsidP="00F55E5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lastRenderedPageBreak/>
              <w:t>TTY-for those with hearing or speech impairments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2A48" w14:textId="458D30EA" w:rsidR="00F55E53" w:rsidRPr="00320F43" w:rsidRDefault="00F55E53" w:rsidP="00F52C6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20F43">
              <w:rPr>
                <w:rFonts w:ascii="Calibri" w:hAnsi="Calibri" w:cs="Calibri"/>
                <w:color w:val="000000" w:themeColor="text1"/>
              </w:rPr>
              <w:t>218-894-8184</w:t>
            </w:r>
          </w:p>
        </w:tc>
      </w:tr>
      <w:tr w:rsidR="00932861" w:rsidRPr="009A58E3" w14:paraId="13D872E5" w14:textId="77777777" w:rsidTr="00C240BA">
        <w:trPr>
          <w:trHeight w:hRule="exact" w:val="360"/>
        </w:trPr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163BEBF9" w14:textId="58EDB429" w:rsidR="00932861" w:rsidRPr="00E00C4E" w:rsidRDefault="00E00C4E" w:rsidP="00F11E8C">
            <w:pPr>
              <w:rPr>
                <w:rFonts w:ascii="Tw Cen MT Condensed Extra Bold" w:hAnsi="Tw Cen MT Condensed Extra Bold" w:cs="Calibri"/>
                <w:color w:val="auto"/>
              </w:rPr>
            </w:pPr>
            <w:r w:rsidRPr="00E00C4E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Long Term Care/Skilled Nursing Facilities</w:t>
            </w:r>
          </w:p>
        </w:tc>
      </w:tr>
      <w:tr w:rsidR="00E00C4E" w:rsidRPr="009A58E3" w14:paraId="20F46917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613A" w14:textId="39A93706" w:rsidR="00E00C4E" w:rsidRPr="00E00C4E" w:rsidRDefault="00E70197" w:rsidP="00E00C4E">
            <w:pPr>
              <w:pStyle w:val="ListParagraph"/>
              <w:numPr>
                <w:ilvl w:val="0"/>
                <w:numId w:val="38"/>
              </w:numPr>
              <w:rPr>
                <w:rFonts w:ascii="Segoe Print" w:hAnsi="Segoe Print" w:cs="Calibri"/>
                <w:color w:val="auto"/>
              </w:rPr>
            </w:pPr>
            <w:hyperlink r:id="rId57" w:anchor="primary-care" w:history="1">
              <w:r w:rsidR="00E00C4E" w:rsidRPr="00E00C4E">
                <w:rPr>
                  <w:rStyle w:val="Hyperlink"/>
                  <w:rFonts w:ascii="Calibri" w:hAnsi="Calibri" w:cs="Calibri"/>
                </w:rPr>
                <w:t>Fair Oaks Lodge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3D61" w14:textId="2BB0BAF2" w:rsidR="00E00C4E" w:rsidRDefault="00E00C4E" w:rsidP="00E00C4E">
            <w:pPr>
              <w:jc w:val="center"/>
              <w:rPr>
                <w:rFonts w:ascii="Segoe Print" w:hAnsi="Segoe Print" w:cs="Calibri"/>
                <w:color w:val="auto"/>
              </w:rPr>
            </w:pPr>
            <w:r>
              <w:rPr>
                <w:rFonts w:ascii="Calibri" w:hAnsi="Calibri" w:cs="Calibri"/>
              </w:rPr>
              <w:t>218-631-1391</w:t>
            </w:r>
          </w:p>
        </w:tc>
      </w:tr>
      <w:tr w:rsidR="00E00C4E" w:rsidRPr="009A58E3" w14:paraId="6943B418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D4A8" w14:textId="3600A09E" w:rsidR="00E00C4E" w:rsidRPr="00E00C4E" w:rsidRDefault="00E70197" w:rsidP="00E00C4E">
            <w:pPr>
              <w:pStyle w:val="ListParagraph"/>
              <w:numPr>
                <w:ilvl w:val="0"/>
                <w:numId w:val="38"/>
              </w:numPr>
              <w:rPr>
                <w:rFonts w:ascii="Segoe Print" w:hAnsi="Segoe Print" w:cs="Calibri"/>
                <w:color w:val="auto"/>
              </w:rPr>
            </w:pPr>
            <w:hyperlink r:id="rId58" w:history="1">
              <w:r w:rsidR="00E00C4E" w:rsidRPr="00E00C4E">
                <w:rPr>
                  <w:rStyle w:val="Hyperlink"/>
                  <w:rFonts w:ascii="Calibri" w:hAnsi="Calibri" w:cs="Calibri"/>
                </w:rPr>
                <w:t>Green Pine Acres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EBEC" w14:textId="511EAAE9" w:rsidR="00E00C4E" w:rsidRDefault="00E00C4E" w:rsidP="00E00C4E">
            <w:pPr>
              <w:jc w:val="center"/>
              <w:rPr>
                <w:rFonts w:ascii="Segoe Print" w:hAnsi="Segoe Print" w:cs="Calibri"/>
                <w:color w:val="auto"/>
              </w:rPr>
            </w:pPr>
            <w:r>
              <w:rPr>
                <w:rFonts w:ascii="Calibri" w:hAnsi="Calibri" w:cs="Calibri"/>
              </w:rPr>
              <w:t>218-564-4101</w:t>
            </w:r>
          </w:p>
        </w:tc>
      </w:tr>
      <w:tr w:rsidR="00E00C4E" w:rsidRPr="009A58E3" w14:paraId="12701F9B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DE41" w14:textId="208F7A7F" w:rsidR="00E00C4E" w:rsidRPr="00E00C4E" w:rsidRDefault="00E70197" w:rsidP="00E00C4E">
            <w:pPr>
              <w:pStyle w:val="ListParagraph"/>
              <w:numPr>
                <w:ilvl w:val="0"/>
                <w:numId w:val="38"/>
              </w:numPr>
              <w:rPr>
                <w:rFonts w:ascii="Segoe Print" w:hAnsi="Segoe Print" w:cs="Calibri"/>
                <w:color w:val="auto"/>
              </w:rPr>
            </w:pPr>
            <w:hyperlink r:id="rId59" w:history="1">
              <w:r w:rsidR="00E00C4E" w:rsidRPr="00E00C4E">
                <w:rPr>
                  <w:rStyle w:val="Hyperlink"/>
                  <w:rFonts w:ascii="Calibri" w:hAnsi="Calibri" w:cs="Calibri"/>
                </w:rPr>
                <w:t>Lakewood Care Center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294C" w14:textId="3B5B2969" w:rsidR="00E00C4E" w:rsidRDefault="00E00C4E" w:rsidP="00E00C4E">
            <w:pPr>
              <w:jc w:val="center"/>
              <w:rPr>
                <w:rFonts w:ascii="Segoe Print" w:hAnsi="Segoe Print" w:cs="Calibri"/>
                <w:color w:val="auto"/>
              </w:rPr>
            </w:pPr>
            <w:r>
              <w:rPr>
                <w:rFonts w:ascii="Calibri" w:hAnsi="Calibri" w:cs="Calibri"/>
              </w:rPr>
              <w:t>218-894-8345</w:t>
            </w:r>
          </w:p>
        </w:tc>
      </w:tr>
      <w:tr w:rsidR="00E00C4E" w:rsidRPr="009A58E3" w14:paraId="52EA7182" w14:textId="77777777" w:rsidTr="00C240BA">
        <w:trPr>
          <w:trHeight w:hRule="exact" w:val="360"/>
        </w:trPr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4FF05B46" w14:textId="7A2F6005" w:rsidR="00E00C4E" w:rsidRPr="00E00C4E" w:rsidRDefault="00E10D51" w:rsidP="00E00C4E">
            <w:pPr>
              <w:rPr>
                <w:rFonts w:ascii="Tw Cen MT Condensed Extra Bold" w:hAnsi="Tw Cen MT Condensed Extra Bold" w:cs="Calibri"/>
                <w:color w:val="auto"/>
              </w:rPr>
            </w:pPr>
            <w: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Memory Care Facilities</w:t>
            </w:r>
          </w:p>
        </w:tc>
      </w:tr>
      <w:tr w:rsidR="00E10D51" w:rsidRPr="009A58E3" w14:paraId="76C217B9" w14:textId="77777777" w:rsidTr="00986D3F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A6BC" w14:textId="5BA8BBEC" w:rsidR="00E10D51" w:rsidRPr="00E10D51" w:rsidRDefault="00E70197" w:rsidP="00E10D51">
            <w:pPr>
              <w:pStyle w:val="ListParagraph"/>
              <w:numPr>
                <w:ilvl w:val="0"/>
                <w:numId w:val="38"/>
              </w:numPr>
              <w:rPr>
                <w:rFonts w:ascii="Segoe Print" w:hAnsi="Segoe Print" w:cs="Calibri"/>
                <w:color w:val="auto"/>
              </w:rPr>
            </w:pPr>
            <w:hyperlink r:id="rId60" w:anchor="primary-care" w:history="1">
              <w:r w:rsidR="00E10D51" w:rsidRPr="00E10D51">
                <w:rPr>
                  <w:rStyle w:val="Hyperlink"/>
                  <w:rFonts w:ascii="Calibri" w:hAnsi="Calibri" w:cs="Calibri"/>
                </w:rPr>
                <w:t>Fair Oaks Lodge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5E93" w14:textId="733E3AA7" w:rsidR="00E10D51" w:rsidRDefault="00E10D51" w:rsidP="00E10D51">
            <w:pPr>
              <w:jc w:val="center"/>
              <w:rPr>
                <w:rFonts w:ascii="Segoe Print" w:hAnsi="Segoe Print" w:cs="Calibri"/>
                <w:color w:val="auto"/>
              </w:rPr>
            </w:pPr>
            <w:r>
              <w:rPr>
                <w:rFonts w:ascii="Calibri" w:hAnsi="Calibri" w:cs="Calibri"/>
              </w:rPr>
              <w:t>218-631-1391</w:t>
            </w:r>
          </w:p>
        </w:tc>
      </w:tr>
      <w:tr w:rsidR="00E10D51" w:rsidRPr="009A58E3" w14:paraId="3D17AA9E" w14:textId="77777777" w:rsidTr="00986D3F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E8CA" w14:textId="355D046A" w:rsidR="00E10D51" w:rsidRPr="00E10D51" w:rsidRDefault="00E70197" w:rsidP="00E10D51">
            <w:pPr>
              <w:pStyle w:val="ListParagraph"/>
              <w:numPr>
                <w:ilvl w:val="0"/>
                <w:numId w:val="38"/>
              </w:numPr>
              <w:rPr>
                <w:rFonts w:ascii="Segoe Print" w:hAnsi="Segoe Print" w:cs="Calibri"/>
                <w:color w:val="auto"/>
              </w:rPr>
            </w:pPr>
            <w:hyperlink r:id="rId61" w:history="1">
              <w:r w:rsidR="00E10D51" w:rsidRPr="00E10D51">
                <w:rPr>
                  <w:rStyle w:val="Hyperlink"/>
                  <w:rFonts w:ascii="Calibri" w:hAnsi="Calibri" w:cs="Calibri"/>
                </w:rPr>
                <w:t>Lakewood Care Center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8A83" w14:textId="4C7F3824" w:rsidR="00E10D51" w:rsidRDefault="00E10D51" w:rsidP="00E10D51">
            <w:pPr>
              <w:jc w:val="center"/>
              <w:rPr>
                <w:rFonts w:ascii="Segoe Print" w:hAnsi="Segoe Print" w:cs="Calibri"/>
                <w:color w:val="auto"/>
              </w:rPr>
            </w:pPr>
            <w:r>
              <w:rPr>
                <w:rFonts w:ascii="Calibri" w:hAnsi="Calibri" w:cs="Calibri"/>
              </w:rPr>
              <w:t>218-894-8345</w:t>
            </w:r>
          </w:p>
        </w:tc>
      </w:tr>
      <w:tr w:rsidR="00E10D51" w:rsidRPr="009A58E3" w14:paraId="78E77B5F" w14:textId="77777777" w:rsidTr="00986D3F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6270" w14:textId="47998A8E" w:rsidR="00E10D51" w:rsidRPr="00E10D51" w:rsidRDefault="00E70197" w:rsidP="00E10D51">
            <w:pPr>
              <w:pStyle w:val="ListParagraph"/>
              <w:numPr>
                <w:ilvl w:val="0"/>
                <w:numId w:val="38"/>
              </w:numPr>
              <w:rPr>
                <w:rFonts w:ascii="Segoe Print" w:hAnsi="Segoe Print" w:cs="Calibri"/>
                <w:color w:val="auto"/>
              </w:rPr>
            </w:pPr>
            <w:hyperlink r:id="rId62" w:history="1">
              <w:r w:rsidR="00E10D51" w:rsidRPr="00E10D51">
                <w:rPr>
                  <w:rStyle w:val="Hyperlink"/>
                  <w:rFonts w:ascii="Calibri" w:hAnsi="Calibri" w:cs="Calibri"/>
                </w:rPr>
                <w:t>The Meadows of Wadena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2872" w14:textId="68653C61" w:rsidR="00E10D51" w:rsidRDefault="00E10D51" w:rsidP="00E10D51">
            <w:pPr>
              <w:jc w:val="center"/>
              <w:rPr>
                <w:rFonts w:ascii="Segoe Print" w:hAnsi="Segoe Print" w:cs="Calibri"/>
                <w:color w:val="auto"/>
              </w:rPr>
            </w:pPr>
            <w:r>
              <w:rPr>
                <w:rFonts w:ascii="Calibri" w:hAnsi="Calibri" w:cs="Calibri"/>
              </w:rPr>
              <w:t>218-632-3610</w:t>
            </w:r>
          </w:p>
        </w:tc>
      </w:tr>
      <w:tr w:rsidR="00827434" w:rsidRPr="009A58E3" w14:paraId="762B0828" w14:textId="77777777" w:rsidTr="00C240BA">
        <w:trPr>
          <w:trHeight w:hRule="exact" w:val="360"/>
        </w:trPr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6DC33DE9" w14:textId="71031837" w:rsidR="00827434" w:rsidRPr="00E00C4E" w:rsidRDefault="00827434" w:rsidP="00E10D51">
            <w:pP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</w:pPr>
            <w: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Transportation</w:t>
            </w:r>
            <w:r w:rsidR="00FF5084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 xml:space="preserve"> to Medical Appointments</w:t>
            </w:r>
          </w:p>
        </w:tc>
      </w:tr>
      <w:tr w:rsidR="00827434" w:rsidRPr="009A58E3" w14:paraId="3CACCF16" w14:textId="77777777" w:rsidTr="007E15AF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81B71" w14:textId="64E9AA19" w:rsidR="00827434" w:rsidRPr="00307ABB" w:rsidRDefault="00E70197" w:rsidP="00307ABB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color w:val="auto"/>
              </w:rPr>
            </w:pPr>
            <w:hyperlink r:id="rId63" w:history="1">
              <w:r w:rsidR="007E15AF" w:rsidRPr="00307ABB">
                <w:rPr>
                  <w:rStyle w:val="Hyperlink"/>
                  <w:rFonts w:ascii="Calibri" w:hAnsi="Calibri" w:cs="Calibri"/>
                </w:rPr>
                <w:t>Care Cab</w:t>
              </w:r>
            </w:hyperlink>
            <w:r w:rsidR="007E15AF" w:rsidRPr="00307ABB">
              <w:rPr>
                <w:rFonts w:ascii="Calibri" w:hAnsi="Calibri" w:cs="Calibri"/>
                <w:color w:val="auto"/>
              </w:rPr>
              <w:t xml:space="preserve"> (statewide)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DABA" w14:textId="1A87C29D" w:rsidR="00827434" w:rsidRPr="007E15AF" w:rsidRDefault="007E15AF" w:rsidP="007E15AF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320-253-7729</w:t>
            </w:r>
          </w:p>
        </w:tc>
      </w:tr>
      <w:tr w:rsidR="00827434" w:rsidRPr="009A58E3" w14:paraId="222B2D85" w14:textId="77777777" w:rsidTr="007E15AF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2346D" w14:textId="073A0F08" w:rsidR="00827434" w:rsidRPr="00307ABB" w:rsidRDefault="00E70197" w:rsidP="00307ABB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color w:val="auto"/>
              </w:rPr>
            </w:pPr>
            <w:hyperlink r:id="rId64" w:history="1">
              <w:r w:rsidR="007E15AF" w:rsidRPr="00307ABB">
                <w:rPr>
                  <w:rStyle w:val="Hyperlink"/>
                  <w:rFonts w:ascii="Calibri" w:hAnsi="Calibri" w:cs="Calibri"/>
                </w:rPr>
                <w:t>Lakewood Care Van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21EFA" w14:textId="7D6148C8" w:rsidR="00827434" w:rsidRPr="007E15AF" w:rsidRDefault="007E15AF" w:rsidP="007E15AF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218-894-8331</w:t>
            </w:r>
          </w:p>
        </w:tc>
      </w:tr>
      <w:tr w:rsidR="00827434" w:rsidRPr="009A58E3" w14:paraId="1E5BC66A" w14:textId="77777777" w:rsidTr="007E15AF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F7A9C" w14:textId="5E0E2C21" w:rsidR="00827434" w:rsidRPr="00307ABB" w:rsidRDefault="00E70197" w:rsidP="00307ABB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color w:val="auto"/>
              </w:rPr>
            </w:pPr>
            <w:hyperlink r:id="rId65" w:history="1">
              <w:r w:rsidR="007E15AF" w:rsidRPr="00307ABB">
                <w:rPr>
                  <w:rStyle w:val="Hyperlink"/>
                  <w:rFonts w:ascii="Calibri" w:hAnsi="Calibri" w:cs="Calibri"/>
                </w:rPr>
                <w:t>People’s Express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F7F19" w14:textId="29927D47" w:rsidR="00827434" w:rsidRPr="007E15AF" w:rsidRDefault="007E15AF" w:rsidP="007E15AF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218-631-2909</w:t>
            </w:r>
          </w:p>
        </w:tc>
      </w:tr>
      <w:tr w:rsidR="00E10D51" w:rsidRPr="009A58E3" w14:paraId="4B7B83E3" w14:textId="77777777" w:rsidTr="00C240BA">
        <w:trPr>
          <w:trHeight w:hRule="exact" w:val="360"/>
        </w:trPr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344B6557" w14:textId="3D76FC17" w:rsidR="00E10D51" w:rsidRPr="00E00C4E" w:rsidRDefault="00E10D51" w:rsidP="00E10D51">
            <w:pPr>
              <w:rPr>
                <w:rFonts w:ascii="Tw Cen MT Condensed Extra Bold" w:hAnsi="Tw Cen MT Condensed Extra Bold" w:cs="Calibri"/>
                <w:sz w:val="24"/>
                <w:szCs w:val="24"/>
              </w:rPr>
            </w:pPr>
            <w:r w:rsidRPr="00E00C4E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Other</w:t>
            </w:r>
          </w:p>
        </w:tc>
      </w:tr>
      <w:tr w:rsidR="00E10D51" w:rsidRPr="009A58E3" w14:paraId="6BC9AAD2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7BBB" w14:textId="35434FE0" w:rsidR="00E10D51" w:rsidRPr="000B7179" w:rsidRDefault="00E70197" w:rsidP="00E10D5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66" w:history="1">
              <w:r w:rsidR="00E10D51" w:rsidRPr="00A26B9C">
                <w:rPr>
                  <w:rStyle w:val="Hyperlink"/>
                  <w:rFonts w:ascii="Calibri" w:hAnsi="Calibri" w:cs="Calibri"/>
                </w:rPr>
                <w:t>Disability Hub of Minnesota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6EC8" w14:textId="42817834" w:rsidR="00E10D51" w:rsidRPr="000B7179" w:rsidRDefault="00E10D51" w:rsidP="00E10D51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866-333-2466</w:t>
            </w:r>
          </w:p>
        </w:tc>
      </w:tr>
      <w:tr w:rsidR="00E10D51" w:rsidRPr="009A58E3" w14:paraId="6428B7C6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6666" w14:textId="5F10FC9C" w:rsidR="00E10D51" w:rsidRPr="000B7179" w:rsidRDefault="00E70197" w:rsidP="00E10D5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67" w:history="1">
              <w:r w:rsidR="00E10D51" w:rsidRPr="00A26B9C">
                <w:rPr>
                  <w:rStyle w:val="Hyperlink"/>
                  <w:rFonts w:ascii="Calibri" w:hAnsi="Calibri" w:cs="Calibri"/>
                </w:rPr>
                <w:t>Medication Drop Box</w:t>
              </w:r>
            </w:hyperlink>
            <w:r w:rsidR="00E10D51" w:rsidRPr="000B7179">
              <w:rPr>
                <w:rFonts w:ascii="Calibri" w:hAnsi="Calibri" w:cs="Calibri"/>
              </w:rPr>
              <w:t xml:space="preserve"> </w:t>
            </w:r>
          </w:p>
          <w:p w14:paraId="30680D87" w14:textId="1BBE6D8B" w:rsidR="00E10D51" w:rsidRPr="00C34D5D" w:rsidRDefault="00E10D51" w:rsidP="00E10D51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C34D5D">
              <w:rPr>
                <w:rFonts w:ascii="Calibri" w:hAnsi="Calibri" w:cs="Calibri"/>
              </w:rPr>
              <w:t>located in Wadena County Sheriff’s Office lobby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C531" w14:textId="284B2FCA" w:rsidR="00E10D51" w:rsidRPr="000B7179" w:rsidRDefault="00E10D51" w:rsidP="00E10D51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218-631-7600</w:t>
            </w:r>
          </w:p>
        </w:tc>
      </w:tr>
      <w:tr w:rsidR="00587395" w:rsidRPr="009A58E3" w14:paraId="74E46ACF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416C" w14:textId="620E02F0" w:rsidR="00587395" w:rsidRDefault="00E70197" w:rsidP="00587395">
            <w:pPr>
              <w:pStyle w:val="ListParagraph"/>
              <w:numPr>
                <w:ilvl w:val="0"/>
                <w:numId w:val="11"/>
              </w:numPr>
            </w:pPr>
            <w:hyperlink r:id="rId68" w:history="1">
              <w:r w:rsidR="00587395" w:rsidRPr="00A26B9C">
                <w:rPr>
                  <w:rStyle w:val="Hyperlink"/>
                  <w:rFonts w:ascii="Calibri" w:hAnsi="Calibri" w:cs="Calibri"/>
                </w:rPr>
                <w:t>Poison Control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C0AC" w14:textId="4E939D9C" w:rsidR="00587395" w:rsidRPr="000B7179" w:rsidRDefault="00587395" w:rsidP="00587395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1-800-222-1222</w:t>
            </w:r>
          </w:p>
        </w:tc>
      </w:tr>
      <w:tr w:rsidR="00587395" w:rsidRPr="009A58E3" w14:paraId="7394B165" w14:textId="77777777" w:rsidTr="00C240BA">
        <w:trPr>
          <w:trHeight w:hRule="exact" w:val="36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BB66" w14:textId="559E495D" w:rsidR="00587395" w:rsidRPr="000B7179" w:rsidRDefault="00E70197" w:rsidP="0058739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69" w:history="1">
              <w:r w:rsidR="00587395" w:rsidRPr="00A26B9C">
                <w:rPr>
                  <w:rStyle w:val="Hyperlink"/>
                  <w:rFonts w:ascii="Calibri" w:hAnsi="Calibri" w:cs="Calibri"/>
                </w:rPr>
                <w:t>Wadena County Public Health</w:t>
              </w:r>
            </w:hyperlink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3616" w14:textId="70A6EFE5" w:rsidR="00587395" w:rsidRPr="000B7179" w:rsidRDefault="00587395" w:rsidP="00587395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218-631-7629</w:t>
            </w:r>
          </w:p>
        </w:tc>
      </w:tr>
    </w:tbl>
    <w:p w14:paraId="3AA5CC6D" w14:textId="77777777" w:rsidR="00792DA3" w:rsidRDefault="00792DA3" w:rsidP="00792DA3">
      <w:pPr>
        <w:pStyle w:val="TableSpace"/>
      </w:pPr>
    </w:p>
    <w:p w14:paraId="65C973EF" w14:textId="77777777" w:rsidR="00792DA3" w:rsidRDefault="00792DA3" w:rsidP="00792DA3">
      <w:pPr>
        <w:pStyle w:val="TableSpace"/>
      </w:pPr>
    </w:p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6016"/>
        <w:gridCol w:w="3334"/>
      </w:tblGrid>
      <w:tr w:rsidR="00C240BA" w:rsidRPr="009A58E3" w14:paraId="6A8332CF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FFA" w:themeFill="accent1" w:themeFillTint="33"/>
          </w:tcPr>
          <w:p w14:paraId="799F2CB6" w14:textId="6A7A81B0" w:rsidR="00C240BA" w:rsidRPr="00C240BA" w:rsidRDefault="00FE7BD6" w:rsidP="00FE7BD6">
            <w:pPr>
              <w:jc w:val="center"/>
              <w:rPr>
                <w:rFonts w:ascii="Tw Cen MT Condensed Extra Bold" w:hAnsi="Tw Cen MT Condensed Extra Bold" w:cs="Calibri"/>
              </w:rPr>
            </w:pPr>
            <w:r>
              <w:rPr>
                <w:rFonts w:ascii="Tw Cen MT Condensed Extra Bold" w:hAnsi="Tw Cen MT Condensed Extra Bold" w:cs="Calibri"/>
                <w:sz w:val="28"/>
                <w:szCs w:val="28"/>
              </w:rPr>
              <w:t>Community</w:t>
            </w:r>
            <w:r w:rsidR="00C240BA" w:rsidRPr="00C240BA">
              <w:rPr>
                <w:rFonts w:ascii="Tw Cen MT Condensed Extra Bold" w:hAnsi="Tw Cen MT Condensed Extra Bold" w:cs="Calibri"/>
                <w:sz w:val="28"/>
                <w:szCs w:val="28"/>
              </w:rPr>
              <w:t xml:space="preserve"> </w:t>
            </w:r>
            <w:r>
              <w:rPr>
                <w:rFonts w:ascii="Tw Cen MT Condensed Extra Bold" w:hAnsi="Tw Cen MT Condensed Extra Bold" w:cs="Calibri"/>
                <w:sz w:val="28"/>
                <w:szCs w:val="28"/>
              </w:rPr>
              <w:t>Services</w:t>
            </w:r>
          </w:p>
        </w:tc>
      </w:tr>
      <w:tr w:rsidR="0069338F" w:rsidRPr="000C2076" w14:paraId="0E10C7F5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bottom"/>
          </w:tcPr>
          <w:p w14:paraId="06E4AEC1" w14:textId="338F7090" w:rsidR="0069338F" w:rsidRPr="000C2076" w:rsidRDefault="0069338F" w:rsidP="00E103B3">
            <w:pPr>
              <w:rPr>
                <w:rFonts w:ascii="Tw Cen MT Condensed Extra Bold" w:hAnsi="Tw Cen MT Condensed Extra Bold" w:cs="Tahoma"/>
                <w:sz w:val="24"/>
                <w:szCs w:val="24"/>
              </w:rPr>
            </w:pPr>
            <w:r>
              <w:rPr>
                <w:rFonts w:ascii="Tw Cen MT Condensed Extra Bold" w:hAnsi="Tw Cen MT Condensed Extra Bold" w:cs="Tahoma"/>
                <w:sz w:val="24"/>
                <w:szCs w:val="24"/>
              </w:rPr>
              <w:t>Child</w:t>
            </w:r>
            <w:r w:rsidR="004C749A">
              <w:rPr>
                <w:rFonts w:ascii="Tw Cen MT Condensed Extra Bold" w:hAnsi="Tw Cen MT Condensed Extra Bold" w:cs="Tahoma"/>
                <w:sz w:val="24"/>
                <w:szCs w:val="24"/>
              </w:rPr>
              <w:t xml:space="preserve">ren/Family </w:t>
            </w:r>
          </w:p>
        </w:tc>
      </w:tr>
      <w:tr w:rsidR="0069338F" w:rsidRPr="000C2076" w14:paraId="1C8D879B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BEE9" w14:textId="6E5D87D6" w:rsidR="0069338F" w:rsidRPr="0069338F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Tw Cen MT Condensed Extra Bold" w:hAnsi="Tw Cen MT Condensed Extra Bold" w:cs="Tahoma"/>
                <w:sz w:val="24"/>
                <w:szCs w:val="24"/>
              </w:rPr>
            </w:pPr>
            <w:hyperlink r:id="rId70" w:history="1">
              <w:r w:rsidR="0069338F" w:rsidRPr="0069338F">
                <w:rPr>
                  <w:rStyle w:val="Hyperlink"/>
                  <w:rFonts w:ascii="Calibri" w:hAnsi="Calibri" w:cs="Calibri"/>
                </w:rPr>
                <w:t>Child Care Aware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722A" w14:textId="15310592" w:rsidR="0069338F" w:rsidRDefault="0069338F" w:rsidP="0069338F">
            <w:pPr>
              <w:jc w:val="center"/>
              <w:rPr>
                <w:rFonts w:ascii="Tw Cen MT Condensed Extra Bold" w:hAnsi="Tw Cen MT Condensed Extra Bold" w:cs="Tahoma"/>
                <w:sz w:val="24"/>
                <w:szCs w:val="24"/>
              </w:rPr>
            </w:pPr>
            <w:r w:rsidRPr="000B7179">
              <w:rPr>
                <w:rFonts w:ascii="Calibri" w:hAnsi="Calibri" w:cs="Calibri"/>
              </w:rPr>
              <w:t>888-291-9811</w:t>
            </w:r>
          </w:p>
        </w:tc>
      </w:tr>
      <w:tr w:rsidR="0069338F" w:rsidRPr="000C2076" w14:paraId="194EC790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419F" w14:textId="14AF6A03" w:rsidR="0069338F" w:rsidRPr="0069338F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Tw Cen MT Condensed Extra Bold" w:hAnsi="Tw Cen MT Condensed Extra Bold" w:cs="Tahoma"/>
                <w:sz w:val="24"/>
                <w:szCs w:val="24"/>
              </w:rPr>
            </w:pPr>
            <w:hyperlink r:id="rId71" w:history="1">
              <w:r w:rsidR="0069338F" w:rsidRPr="0069338F">
                <w:rPr>
                  <w:rStyle w:val="Hyperlink"/>
                  <w:rFonts w:ascii="Calibri" w:hAnsi="Calibri" w:cs="Calibri"/>
                </w:rPr>
                <w:t>Child Protection</w:t>
              </w:r>
            </w:hyperlink>
            <w:r w:rsidR="0069338F" w:rsidRPr="0069338F">
              <w:rPr>
                <w:rFonts w:ascii="Calibri" w:hAnsi="Calibri" w:cs="Calibri"/>
              </w:rPr>
              <w:t>-Wadena County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3817" w14:textId="2882C2DE" w:rsidR="0069338F" w:rsidRDefault="0069338F" w:rsidP="0069338F">
            <w:pPr>
              <w:jc w:val="center"/>
              <w:rPr>
                <w:rFonts w:ascii="Tw Cen MT Condensed Extra Bold" w:hAnsi="Tw Cen MT Condensed Extra Bold" w:cs="Tahoma"/>
                <w:sz w:val="24"/>
                <w:szCs w:val="24"/>
              </w:rPr>
            </w:pPr>
            <w:r w:rsidRPr="000B7179">
              <w:rPr>
                <w:rFonts w:ascii="Calibri" w:hAnsi="Calibri" w:cs="Calibri"/>
              </w:rPr>
              <w:t>218-631-7605</w:t>
            </w:r>
          </w:p>
        </w:tc>
      </w:tr>
      <w:tr w:rsidR="0069338F" w:rsidRPr="000C2076" w14:paraId="3773B66F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CA52" w14:textId="3B7A86F4" w:rsidR="0069338F" w:rsidRPr="0069338F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Tw Cen MT Condensed Extra Bold" w:hAnsi="Tw Cen MT Condensed Extra Bold" w:cs="Tahoma"/>
                <w:sz w:val="24"/>
                <w:szCs w:val="24"/>
              </w:rPr>
            </w:pPr>
            <w:hyperlink r:id="rId72" w:history="1">
              <w:r w:rsidR="0069338F" w:rsidRPr="0069338F">
                <w:rPr>
                  <w:rStyle w:val="Hyperlink"/>
                  <w:rFonts w:ascii="Calibri" w:hAnsi="Calibri" w:cs="Calibri"/>
                </w:rPr>
                <w:t>Child Support</w:t>
              </w:r>
            </w:hyperlink>
            <w:r w:rsidR="0069338F" w:rsidRPr="0069338F">
              <w:rPr>
                <w:rFonts w:ascii="Calibri" w:hAnsi="Calibri" w:cs="Calibri"/>
              </w:rPr>
              <w:t>-Wadena County Human Services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9FA0" w14:textId="66982358" w:rsidR="0069338F" w:rsidRDefault="0069338F" w:rsidP="0069338F">
            <w:pPr>
              <w:jc w:val="center"/>
              <w:rPr>
                <w:rFonts w:ascii="Tw Cen MT Condensed Extra Bold" w:hAnsi="Tw Cen MT Condensed Extra Bold" w:cs="Tahoma"/>
                <w:sz w:val="24"/>
                <w:szCs w:val="24"/>
              </w:rPr>
            </w:pPr>
            <w:r w:rsidRPr="000B7179">
              <w:rPr>
                <w:rFonts w:ascii="Calibri" w:hAnsi="Calibri" w:cs="Calibri"/>
              </w:rPr>
              <w:t>218-631-7605</w:t>
            </w:r>
          </w:p>
        </w:tc>
      </w:tr>
      <w:tr w:rsidR="0069338F" w:rsidRPr="000C2076" w14:paraId="6C20C15A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B1DE" w14:textId="7590C59A" w:rsidR="0069338F" w:rsidRPr="0069338F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Tw Cen MT Condensed Extra Bold" w:hAnsi="Tw Cen MT Condensed Extra Bold" w:cs="Tahoma"/>
                <w:sz w:val="24"/>
                <w:szCs w:val="24"/>
              </w:rPr>
            </w:pPr>
            <w:hyperlink r:id="rId73" w:history="1">
              <w:r w:rsidR="0069338F" w:rsidRPr="0069338F">
                <w:rPr>
                  <w:rStyle w:val="Hyperlink"/>
                  <w:rFonts w:ascii="Calibri" w:hAnsi="Calibri" w:cs="Calibri"/>
                </w:rPr>
                <w:t>Lakes Area Pregnancy Support Center</w:t>
              </w:r>
            </w:hyperlink>
            <w:r w:rsidR="0069338F" w:rsidRPr="0069338F">
              <w:rPr>
                <w:rFonts w:ascii="Calibri" w:hAnsi="Calibri" w:cs="Calibri"/>
              </w:rPr>
              <w:t xml:space="preserve"> (Wadena Office)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96E0" w14:textId="4DF98E98" w:rsidR="0069338F" w:rsidRDefault="0069338F" w:rsidP="0069338F">
            <w:pPr>
              <w:jc w:val="center"/>
              <w:rPr>
                <w:rFonts w:ascii="Tw Cen MT Condensed Extra Bold" w:hAnsi="Tw Cen MT Condensed Extra Bold" w:cs="Tahoma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218-632-5201</w:t>
            </w:r>
          </w:p>
        </w:tc>
      </w:tr>
      <w:tr w:rsidR="004F56AB" w:rsidRPr="000C2076" w14:paraId="00FE11CA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E5CF" w14:textId="449CFEEE" w:rsidR="004F56AB" w:rsidRPr="0069338F" w:rsidRDefault="00E70197" w:rsidP="004F56AB">
            <w:pPr>
              <w:pStyle w:val="ListParagraph"/>
              <w:numPr>
                <w:ilvl w:val="0"/>
                <w:numId w:val="11"/>
              </w:numPr>
            </w:pPr>
            <w:hyperlink r:id="rId74" w:history="1">
              <w:r w:rsidR="004F56AB" w:rsidRPr="00791685">
                <w:rPr>
                  <w:rStyle w:val="Hyperlink"/>
                  <w:rFonts w:ascii="Calibri" w:hAnsi="Calibri" w:cs="Calibri"/>
                </w:rPr>
                <w:t>The Village Family Service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1908" w14:textId="55ECCE7F" w:rsidR="004F56AB" w:rsidRDefault="004F56AB" w:rsidP="004F56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1-800-627-8220</w:t>
            </w:r>
          </w:p>
        </w:tc>
      </w:tr>
      <w:tr w:rsidR="004F56AB" w:rsidRPr="000C2076" w14:paraId="4BC90D4F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400" w14:textId="78BAB666" w:rsidR="004F56AB" w:rsidRPr="0069338F" w:rsidRDefault="00E70197" w:rsidP="004F56AB">
            <w:pPr>
              <w:pStyle w:val="ListParagraph"/>
              <w:numPr>
                <w:ilvl w:val="0"/>
                <w:numId w:val="11"/>
              </w:numPr>
            </w:pPr>
            <w:hyperlink r:id="rId75" w:history="1">
              <w:r w:rsidR="004F56AB" w:rsidRPr="00CF1830">
                <w:rPr>
                  <w:rStyle w:val="Hyperlink"/>
                  <w:rFonts w:ascii="Calibri" w:hAnsi="Calibri" w:cs="Calibri"/>
                </w:rPr>
                <w:t>United Way of Otter Tail &amp; Wadena Counties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BA47" w14:textId="2DF46636" w:rsidR="004F56AB" w:rsidRDefault="004F56AB" w:rsidP="004F56A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218-770-9406</w:t>
            </w:r>
          </w:p>
        </w:tc>
      </w:tr>
      <w:tr w:rsidR="0069338F" w:rsidRPr="000C2076" w14:paraId="51FF5218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4F81" w14:textId="5B28548C" w:rsidR="0069338F" w:rsidRPr="0069338F" w:rsidRDefault="00E70197" w:rsidP="0069338F">
            <w:pPr>
              <w:pStyle w:val="ListParagraph"/>
              <w:numPr>
                <w:ilvl w:val="0"/>
                <w:numId w:val="11"/>
              </w:numPr>
            </w:pPr>
            <w:hyperlink r:id="rId76" w:history="1">
              <w:r w:rsidR="0069338F" w:rsidRPr="00791685">
                <w:rPr>
                  <w:rStyle w:val="Hyperlink"/>
                  <w:rFonts w:ascii="Calibri" w:hAnsi="Calibri" w:cs="Calibri"/>
                </w:rPr>
                <w:t>Women, Infants, &amp; Children</w:t>
              </w:r>
            </w:hyperlink>
            <w:r w:rsidR="0069338F">
              <w:rPr>
                <w:rFonts w:ascii="Calibri" w:hAnsi="Calibri" w:cs="Calibri"/>
              </w:rPr>
              <w:t xml:space="preserve"> (WIC Program)-Wadena County Public Health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C95A" w14:textId="354073F9" w:rsidR="0069338F" w:rsidRDefault="0069338F" w:rsidP="006933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218-631-7629</w:t>
            </w:r>
          </w:p>
        </w:tc>
      </w:tr>
      <w:tr w:rsidR="0069338F" w:rsidRPr="000C2076" w14:paraId="60CCD140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bottom"/>
          </w:tcPr>
          <w:p w14:paraId="54552081" w14:textId="27D97BAB" w:rsidR="0069338F" w:rsidRPr="000C2076" w:rsidRDefault="0069338F" w:rsidP="0069338F">
            <w:pPr>
              <w:rPr>
                <w:rFonts w:ascii="Tw Cen MT Condensed Extra Bold" w:hAnsi="Tw Cen MT Condensed Extra Bold" w:cs="Tahoma"/>
              </w:rPr>
            </w:pPr>
            <w:r>
              <w:rPr>
                <w:rFonts w:ascii="Tw Cen MT Condensed Extra Bold" w:hAnsi="Tw Cen MT Condensed Extra Bold" w:cs="Tahoma"/>
                <w:sz w:val="24"/>
                <w:szCs w:val="24"/>
              </w:rPr>
              <w:t xml:space="preserve"> </w:t>
            </w:r>
            <w:r w:rsidRPr="000C2076">
              <w:rPr>
                <w:rFonts w:ascii="Tw Cen MT Condensed Extra Bold" w:hAnsi="Tw Cen MT Condensed Extra Bold" w:cs="Tahoma"/>
                <w:sz w:val="24"/>
                <w:szCs w:val="24"/>
              </w:rPr>
              <w:t>Counseling</w:t>
            </w:r>
            <w:r w:rsidR="00AC7978">
              <w:rPr>
                <w:rFonts w:ascii="Tw Cen MT Condensed Extra Bold" w:hAnsi="Tw Cen MT Condensed Extra Bold" w:cs="Tahoma"/>
                <w:sz w:val="24"/>
                <w:szCs w:val="24"/>
              </w:rPr>
              <w:t>/Mental Health</w:t>
            </w:r>
          </w:p>
        </w:tc>
      </w:tr>
      <w:tr w:rsidR="0069338F" w:rsidRPr="000B7179" w14:paraId="7A288C02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45CAB" w14:textId="77777777" w:rsidR="0069338F" w:rsidRPr="000B7179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77" w:history="1">
              <w:r w:rsidR="0069338F" w:rsidRPr="00A26B9C">
                <w:rPr>
                  <w:rStyle w:val="Hyperlink"/>
                  <w:rFonts w:ascii="Calibri" w:hAnsi="Calibri" w:cs="Calibri"/>
                </w:rPr>
                <w:t>Astera Health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CC7B" w14:textId="77777777" w:rsidR="0069338F" w:rsidRPr="000B7179" w:rsidRDefault="0069338F" w:rsidP="0069338F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218-631-3510</w:t>
            </w:r>
          </w:p>
        </w:tc>
      </w:tr>
      <w:tr w:rsidR="0069338F" w:rsidRPr="000B7179" w14:paraId="109AB0BB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165A" w14:textId="77777777" w:rsidR="0069338F" w:rsidRPr="000B7179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78" w:history="1">
              <w:r w:rsidR="0069338F" w:rsidRPr="00A26B9C">
                <w:rPr>
                  <w:rStyle w:val="Hyperlink"/>
                  <w:rFonts w:ascii="Calibri" w:hAnsi="Calibri" w:cs="Calibri"/>
                </w:rPr>
                <w:t>Birch Lake Counseling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62448" w14:textId="77777777" w:rsidR="0069338F" w:rsidRPr="000B7179" w:rsidRDefault="0069338F" w:rsidP="0069338F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218-632-2220</w:t>
            </w:r>
          </w:p>
        </w:tc>
      </w:tr>
      <w:tr w:rsidR="0069338F" w:rsidRPr="000B7179" w14:paraId="036D2622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ABB5B" w14:textId="77777777" w:rsidR="0069338F" w:rsidRPr="000B7179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79" w:history="1">
              <w:r w:rsidR="0069338F" w:rsidRPr="00A26B9C">
                <w:rPr>
                  <w:rStyle w:val="Hyperlink"/>
                  <w:rFonts w:ascii="Calibri" w:hAnsi="Calibri" w:cs="Calibri"/>
                </w:rPr>
                <w:t>Imagine Mental Health Counseling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263D9" w14:textId="77777777" w:rsidR="0069338F" w:rsidRPr="000B7179" w:rsidRDefault="0069338F" w:rsidP="0069338F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218-632-4300</w:t>
            </w:r>
          </w:p>
        </w:tc>
      </w:tr>
      <w:tr w:rsidR="0069338F" w:rsidRPr="000B7179" w14:paraId="125D7F4F" w14:textId="77777777" w:rsidTr="00FD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9B38" w14:textId="77777777" w:rsidR="0069338F" w:rsidRPr="000B7179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80" w:history="1">
              <w:r w:rsidR="0069338F" w:rsidRPr="00A26B9C">
                <w:rPr>
                  <w:rStyle w:val="Hyperlink"/>
                  <w:rFonts w:ascii="Calibri" w:hAnsi="Calibri" w:cs="Calibri"/>
                </w:rPr>
                <w:t>Lake Country Associates</w:t>
              </w:r>
            </w:hyperlink>
            <w:r w:rsidR="0069338F">
              <w:rPr>
                <w:rFonts w:ascii="Calibri" w:hAnsi="Calibri" w:cs="Calibri"/>
              </w:rPr>
              <w:t xml:space="preserve"> (Menahga office)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B594C" w14:textId="77777777" w:rsidR="0069338F" w:rsidRPr="000B7179" w:rsidRDefault="0069338F" w:rsidP="0069338F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218-564-9229</w:t>
            </w:r>
          </w:p>
        </w:tc>
      </w:tr>
      <w:tr w:rsidR="0069338F" w:rsidRPr="000B7179" w14:paraId="5A89E40A" w14:textId="77777777" w:rsidTr="00465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A87E" w14:textId="77777777" w:rsidR="0069338F" w:rsidRPr="000B7179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81" w:history="1">
              <w:r w:rsidR="0069338F" w:rsidRPr="00A26B9C">
                <w:rPr>
                  <w:rStyle w:val="Hyperlink"/>
                  <w:rFonts w:ascii="Calibri" w:hAnsi="Calibri" w:cs="Calibri"/>
                </w:rPr>
                <w:t>Lakewood Health System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1C11A" w14:textId="77777777" w:rsidR="0069338F" w:rsidRPr="000B7179" w:rsidRDefault="0069338F" w:rsidP="0069338F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218-894-8852</w:t>
            </w:r>
          </w:p>
        </w:tc>
      </w:tr>
      <w:tr w:rsidR="0069338F" w:rsidRPr="000B7179" w14:paraId="17A03309" w14:textId="77777777" w:rsidTr="00465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76FE30D7" w14:textId="77777777" w:rsidR="0069338F" w:rsidRPr="000B7179" w:rsidRDefault="00E70197" w:rsidP="0069338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hyperlink r:id="rId82" w:history="1">
              <w:r w:rsidR="0069338F" w:rsidRPr="00A26B9C">
                <w:rPr>
                  <w:rStyle w:val="Hyperlink"/>
                  <w:rFonts w:ascii="Calibri" w:hAnsi="Calibri" w:cs="Calibri"/>
                </w:rPr>
                <w:t>Northern Pines Mental Health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10A4A6D0" w14:textId="77777777" w:rsidR="0069338F" w:rsidRPr="000B7179" w:rsidRDefault="0069338F" w:rsidP="0069338F">
            <w:pPr>
              <w:jc w:val="center"/>
              <w:rPr>
                <w:rFonts w:ascii="Calibri" w:hAnsi="Calibri" w:cs="Calibri"/>
              </w:rPr>
            </w:pPr>
            <w:r w:rsidRPr="000B7179">
              <w:rPr>
                <w:rFonts w:ascii="Calibri" w:hAnsi="Calibri" w:cs="Calibri"/>
              </w:rPr>
              <w:t>320-639-2025</w:t>
            </w:r>
          </w:p>
        </w:tc>
      </w:tr>
      <w:tr w:rsidR="00465369" w:rsidRPr="000B7179" w14:paraId="3BAC818E" w14:textId="77777777" w:rsidTr="00465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3A1EC6A7" w14:textId="77777777" w:rsidR="00465369" w:rsidRDefault="00465369" w:rsidP="00465369"/>
          <w:p w14:paraId="2CE4529B" w14:textId="77777777" w:rsidR="00465369" w:rsidRDefault="00465369" w:rsidP="00465369"/>
          <w:p w14:paraId="06959976" w14:textId="49B7D7F3" w:rsidR="00465369" w:rsidRPr="00465369" w:rsidRDefault="00465369" w:rsidP="00465369"/>
        </w:tc>
        <w:tc>
          <w:tcPr>
            <w:tcW w:w="333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342CF47F" w14:textId="77777777" w:rsidR="00465369" w:rsidRPr="000B7179" w:rsidRDefault="00465369" w:rsidP="0069338F">
            <w:pPr>
              <w:jc w:val="center"/>
              <w:rPr>
                <w:rFonts w:ascii="Calibri" w:hAnsi="Calibri" w:cs="Calibri"/>
              </w:rPr>
            </w:pPr>
          </w:p>
        </w:tc>
      </w:tr>
      <w:tr w:rsidR="00465369" w:rsidRPr="000B7179" w14:paraId="65E8B81D" w14:textId="77777777" w:rsidTr="00465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FFE0E" w14:textId="77777777" w:rsidR="00465369" w:rsidRDefault="00465369" w:rsidP="00465369"/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232EE" w14:textId="77777777" w:rsidR="00465369" w:rsidRPr="000B7179" w:rsidRDefault="00465369" w:rsidP="0069338F">
            <w:pPr>
              <w:jc w:val="center"/>
              <w:rPr>
                <w:rFonts w:ascii="Calibri" w:hAnsi="Calibri" w:cs="Calibri"/>
              </w:rPr>
            </w:pPr>
          </w:p>
        </w:tc>
      </w:tr>
      <w:tr w:rsidR="00465369" w:rsidRPr="000B7179" w14:paraId="0C1369C6" w14:textId="77777777" w:rsidTr="00465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F38C9" w14:textId="77777777" w:rsidR="00465369" w:rsidRDefault="00465369" w:rsidP="00465369"/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260AB" w14:textId="77777777" w:rsidR="00465369" w:rsidRPr="000B7179" w:rsidRDefault="00465369" w:rsidP="0069338F">
            <w:pPr>
              <w:jc w:val="center"/>
              <w:rPr>
                <w:rFonts w:ascii="Calibri" w:hAnsi="Calibri" w:cs="Calibri"/>
              </w:rPr>
            </w:pPr>
          </w:p>
        </w:tc>
      </w:tr>
      <w:tr w:rsidR="00465369" w:rsidRPr="000B7179" w14:paraId="2C506667" w14:textId="77777777" w:rsidTr="00465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  <w:tblHeader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43553" w14:textId="77777777" w:rsidR="00465369" w:rsidRDefault="00465369" w:rsidP="00465369"/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E8992" w14:textId="77777777" w:rsidR="00465369" w:rsidRPr="000B7179" w:rsidRDefault="00465369" w:rsidP="0069338F">
            <w:pPr>
              <w:jc w:val="center"/>
              <w:rPr>
                <w:rFonts w:ascii="Calibri" w:hAnsi="Calibri" w:cs="Calibri"/>
              </w:rPr>
            </w:pPr>
          </w:p>
        </w:tc>
      </w:tr>
      <w:tr w:rsidR="00465369" w:rsidRPr="000B7179" w14:paraId="74D6AF1D" w14:textId="77777777" w:rsidTr="00465369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5BE82B6C" w14:textId="4BA20AA8" w:rsidR="00465369" w:rsidRPr="00465369" w:rsidRDefault="00465369" w:rsidP="00DD6AB8">
            <w:pPr>
              <w:rPr>
                <w:rFonts w:ascii="Tw Cen MT Condensed Extra Bold" w:hAnsi="Tw Cen MT Condensed Extra Bold"/>
                <w:color w:val="auto"/>
                <w:sz w:val="24"/>
                <w:szCs w:val="24"/>
              </w:rPr>
            </w:pPr>
            <w:r w:rsidRPr="006E686C">
              <w:rPr>
                <w:rFonts w:ascii="Tw Cen MT Condensed Extra Bold" w:hAnsi="Tw Cen MT Condensed Extra Bold"/>
                <w:color w:val="auto"/>
                <w:sz w:val="24"/>
                <w:szCs w:val="24"/>
              </w:rPr>
              <w:t>Education</w:t>
            </w:r>
            <w:r>
              <w:rPr>
                <w:rFonts w:ascii="Tw Cen MT Condensed Extra Bold" w:hAnsi="Tw Cen MT Condensed Extra Bold"/>
                <w:color w:val="auto"/>
                <w:sz w:val="24"/>
                <w:szCs w:val="24"/>
              </w:rPr>
              <w:t>al Resources</w:t>
            </w:r>
          </w:p>
        </w:tc>
      </w:tr>
      <w:tr w:rsidR="00465369" w:rsidRPr="00E12D8A" w14:paraId="4F7C6C83" w14:textId="77777777" w:rsidTr="00DD6AB8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CD98" w:themeFill="accent3" w:themeFillTint="66"/>
            <w:vAlign w:val="center"/>
          </w:tcPr>
          <w:p w14:paraId="6B08E66A" w14:textId="77777777" w:rsidR="00465369" w:rsidRPr="00E12D8A" w:rsidRDefault="00465369" w:rsidP="00DD6AB8">
            <w:pPr>
              <w:rPr>
                <w:rFonts w:ascii="Calibri" w:hAnsi="Calibri" w:cs="Calibri"/>
                <w:b/>
                <w:bCs/>
              </w:rPr>
            </w:pPr>
            <w:r w:rsidRPr="00E12D8A">
              <w:rPr>
                <w:rFonts w:ascii="Calibri" w:hAnsi="Calibri" w:cs="Calibri"/>
                <w:b/>
                <w:bCs/>
                <w:color w:val="auto"/>
              </w:rPr>
              <w:t>Menahga</w:t>
            </w:r>
          </w:p>
        </w:tc>
      </w:tr>
      <w:tr w:rsidR="00465369" w:rsidRPr="00E12D8A" w14:paraId="3F407DD7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CF1A" w14:textId="77777777" w:rsidR="00465369" w:rsidRDefault="00E70197" w:rsidP="00DD6AB8">
            <w:pPr>
              <w:pStyle w:val="ListParagraph"/>
              <w:numPr>
                <w:ilvl w:val="0"/>
                <w:numId w:val="39"/>
              </w:numPr>
            </w:pPr>
            <w:hyperlink r:id="rId83" w:history="1">
              <w:r w:rsidR="00465369" w:rsidRPr="00FE7B62">
                <w:rPr>
                  <w:rStyle w:val="Hyperlink"/>
                  <w:rFonts w:ascii="Calibri" w:hAnsi="Calibri" w:cs="Calibri"/>
                </w:rPr>
                <w:t>Early Childhood Family Education</w:t>
              </w:r>
            </w:hyperlink>
            <w:r w:rsidR="00465369" w:rsidRPr="00FE7B62">
              <w:rPr>
                <w:rStyle w:val="Hyperlink"/>
                <w:rFonts w:ascii="Calibri" w:hAnsi="Calibri" w:cs="Calibri"/>
              </w:rPr>
              <w:t xml:space="preserve"> </w:t>
            </w:r>
            <w:r w:rsidR="00465369" w:rsidRPr="00FE7B62">
              <w:rPr>
                <w:rStyle w:val="Hyperlink"/>
                <w:rFonts w:ascii="Calibri" w:hAnsi="Calibri" w:cs="Calibri"/>
                <w:color w:val="auto"/>
                <w:u w:val="none"/>
              </w:rPr>
              <w:t xml:space="preserve">(birth to 3 years)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FC5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218-564-4141</w:t>
            </w:r>
          </w:p>
        </w:tc>
      </w:tr>
      <w:tr w:rsidR="00465369" w:rsidRPr="00E12D8A" w14:paraId="0390C4AF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091" w14:textId="77777777" w:rsidR="00465369" w:rsidRPr="000C6C80" w:rsidRDefault="00E70197" w:rsidP="00DD6AB8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hyperlink r:id="rId84" w:history="1">
              <w:r w:rsidR="00465369" w:rsidRPr="004F56AB">
                <w:rPr>
                  <w:rStyle w:val="Hyperlink"/>
                  <w:rFonts w:ascii="Calibri" w:hAnsi="Calibri" w:cs="Calibri"/>
                </w:rPr>
                <w:t>Freshwater Area Learning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DE3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218-629-6097</w:t>
            </w:r>
          </w:p>
        </w:tc>
      </w:tr>
      <w:tr w:rsidR="007A5CB5" w:rsidRPr="009A58E3" w14:paraId="289A077F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23E" w14:textId="430DE420" w:rsidR="007A5CB5" w:rsidRDefault="00E70197" w:rsidP="007A5CB5">
            <w:pPr>
              <w:pStyle w:val="ListParagraph"/>
              <w:numPr>
                <w:ilvl w:val="0"/>
                <w:numId w:val="39"/>
              </w:numPr>
            </w:pPr>
            <w:hyperlink r:id="rId85" w:history="1">
              <w:r w:rsidR="007A5CB5" w:rsidRPr="00FE7B62">
                <w:rPr>
                  <w:rStyle w:val="Hyperlink"/>
                  <w:rFonts w:ascii="Calibri" w:hAnsi="Calibri" w:cs="Calibri"/>
                </w:rPr>
                <w:t>Head Start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2512" w14:textId="06F574F9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218-539-0516</w:t>
            </w:r>
          </w:p>
        </w:tc>
      </w:tr>
      <w:tr w:rsidR="007A5CB5" w:rsidRPr="009A58E3" w14:paraId="2F0203B7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E34" w14:textId="6A3A1953" w:rsidR="007A5CB5" w:rsidRPr="000C6C80" w:rsidRDefault="00E70197" w:rsidP="007A5CB5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hyperlink r:id="rId86" w:history="1">
              <w:r w:rsidR="007A5CB5" w:rsidRPr="007A5CB5">
                <w:rPr>
                  <w:rStyle w:val="Hyperlink"/>
                  <w:rFonts w:ascii="Calibri" w:hAnsi="Calibri" w:cs="Calibri"/>
                </w:rPr>
                <w:t>Menahga Community Education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0AE" w14:textId="45272859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218-564-4141</w:t>
            </w:r>
          </w:p>
        </w:tc>
      </w:tr>
      <w:tr w:rsidR="007A5CB5" w:rsidRPr="009A58E3" w14:paraId="00F9A2B9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023" w14:textId="7C31B783" w:rsidR="007A5CB5" w:rsidRPr="000C6C80" w:rsidRDefault="00E70197" w:rsidP="007A5CB5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hyperlink r:id="rId87" w:history="1">
              <w:r w:rsidR="007A5CB5" w:rsidRPr="00FE7B62">
                <w:rPr>
                  <w:rStyle w:val="Hyperlink"/>
                  <w:rFonts w:ascii="Calibri" w:hAnsi="Calibri" w:cs="Calibri"/>
                </w:rPr>
                <w:t>Menahga Elementary School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6E71" w14:textId="1A5A0AD0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218-564-4141</w:t>
            </w:r>
          </w:p>
        </w:tc>
      </w:tr>
      <w:tr w:rsidR="007A5CB5" w:rsidRPr="009A58E3" w14:paraId="3B8DB96A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1D2" w14:textId="7AFC72C4" w:rsidR="007A5CB5" w:rsidRPr="00FE7B62" w:rsidRDefault="00E70197" w:rsidP="007A5CB5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hyperlink r:id="rId88" w:history="1">
              <w:r w:rsidR="007A5CB5" w:rsidRPr="00FE7B62">
                <w:rPr>
                  <w:rStyle w:val="Hyperlink"/>
                  <w:rFonts w:ascii="Calibri" w:hAnsi="Calibri" w:cs="Calibri"/>
                </w:rPr>
                <w:t>Menahga High School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9443" w14:textId="133ABA82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218-564-4141</w:t>
            </w:r>
          </w:p>
        </w:tc>
      </w:tr>
      <w:tr w:rsidR="007A5CB5" w:rsidRPr="009A58E3" w14:paraId="178474BB" w14:textId="77777777" w:rsidTr="00FD60F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DBED" w:themeFill="accent5" w:themeFillTint="33"/>
            <w:vAlign w:val="center"/>
          </w:tcPr>
          <w:p w14:paraId="466E7B7E" w14:textId="69F60B77" w:rsidR="007A5CB5" w:rsidRPr="00E12D8A" w:rsidRDefault="007A5CB5" w:rsidP="007A5CB5">
            <w:pPr>
              <w:rPr>
                <w:rFonts w:ascii="Calibri" w:hAnsi="Calibri" w:cs="Calibri"/>
                <w:b/>
                <w:bCs/>
              </w:rPr>
            </w:pPr>
            <w:r w:rsidRPr="00E12D8A">
              <w:rPr>
                <w:rFonts w:ascii="Calibri" w:hAnsi="Calibri" w:cs="Calibri"/>
                <w:b/>
                <w:bCs/>
                <w:color w:val="auto"/>
              </w:rPr>
              <w:t>Sebeka</w:t>
            </w:r>
          </w:p>
        </w:tc>
      </w:tr>
      <w:tr w:rsidR="007A5CB5" w:rsidRPr="009A58E3" w14:paraId="3C40F2F3" w14:textId="77777777" w:rsidTr="007A5CB5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8CA" w14:textId="26E63CF9" w:rsidR="007A5CB5" w:rsidRDefault="00E70197" w:rsidP="007A5CB5">
            <w:pPr>
              <w:pStyle w:val="ListParagraph"/>
              <w:numPr>
                <w:ilvl w:val="0"/>
                <w:numId w:val="23"/>
              </w:numPr>
            </w:pPr>
            <w:hyperlink r:id="rId89" w:history="1">
              <w:r w:rsidR="007A5CB5" w:rsidRPr="006C2C6B">
                <w:rPr>
                  <w:rStyle w:val="Hyperlink"/>
                  <w:rFonts w:ascii="Calibri" w:hAnsi="Calibri" w:cs="Calibri"/>
                </w:rPr>
                <w:t>Early Childhood Family Education</w:t>
              </w:r>
            </w:hyperlink>
            <w:r w:rsidR="007A5CB5">
              <w:rPr>
                <w:rStyle w:val="Hyperlink"/>
                <w:rFonts w:ascii="Calibri" w:hAnsi="Calibri" w:cs="Calibri"/>
              </w:rPr>
              <w:t xml:space="preserve"> </w:t>
            </w:r>
            <w:r w:rsidR="007A5CB5" w:rsidRPr="006E686C">
              <w:rPr>
                <w:rStyle w:val="Hyperlink"/>
                <w:rFonts w:ascii="Calibri" w:hAnsi="Calibri" w:cs="Calibri"/>
                <w:color w:val="auto"/>
                <w:u w:val="none"/>
              </w:rPr>
              <w:t>(birth to 3 years</w:t>
            </w:r>
            <w:r w:rsidR="007A5CB5">
              <w:rPr>
                <w:rStyle w:val="Hyperlink"/>
                <w:rFonts w:ascii="Calibri" w:hAnsi="Calibri" w:cs="Calibri"/>
                <w:color w:val="auto"/>
                <w:u w:val="none"/>
              </w:rPr>
              <w:t>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5A5" w14:textId="1EE6D7FF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218-837-5101</w:t>
            </w:r>
          </w:p>
        </w:tc>
      </w:tr>
      <w:tr w:rsidR="007A5CB5" w:rsidRPr="009A58E3" w14:paraId="50812256" w14:textId="77777777" w:rsidTr="007A5CB5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E4D553" w14:textId="252ADFD3" w:rsidR="007A5CB5" w:rsidRPr="001F27DB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0" w:history="1">
              <w:r w:rsidR="007A5CB5" w:rsidRPr="001F27DB">
                <w:rPr>
                  <w:rStyle w:val="Hyperlink"/>
                  <w:rFonts w:ascii="Calibri" w:hAnsi="Calibri" w:cs="Calibri"/>
                </w:rPr>
                <w:t>Sebeka Public School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D89962" w14:textId="54EACB8C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218-837-5101</w:t>
            </w:r>
          </w:p>
        </w:tc>
      </w:tr>
      <w:tr w:rsidR="00465369" w:rsidRPr="00E12D8A" w14:paraId="232C13EA" w14:textId="77777777" w:rsidTr="009F6A42">
        <w:trPr>
          <w:trHeight w:hRule="exact" w:val="36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9A9A"/>
          </w:tcPr>
          <w:p w14:paraId="6256489A" w14:textId="77777777" w:rsidR="00465369" w:rsidRPr="00E12D8A" w:rsidRDefault="00465369" w:rsidP="00DD6AB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6A42">
              <w:rPr>
                <w:rFonts w:ascii="Calibri" w:hAnsi="Calibri" w:cs="Calibri"/>
                <w:b/>
                <w:bCs/>
                <w:color w:val="auto"/>
              </w:rPr>
              <w:t>Staples</w:t>
            </w:r>
          </w:p>
        </w:tc>
      </w:tr>
      <w:tr w:rsidR="00465369" w:rsidRPr="00E12D8A" w14:paraId="0545DB76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B4EC" w14:textId="77777777" w:rsidR="00465369" w:rsidRPr="00C008E7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1" w:history="1">
              <w:r w:rsidR="00465369" w:rsidRPr="00C008E7">
                <w:rPr>
                  <w:rStyle w:val="Hyperlink"/>
                  <w:rFonts w:ascii="Calibri" w:hAnsi="Calibri" w:cs="Calibri"/>
                </w:rPr>
                <w:t>Central Lakes College</w:t>
              </w:r>
            </w:hyperlink>
            <w:r w:rsidR="00465369" w:rsidRPr="00C008E7">
              <w:rPr>
                <w:rFonts w:ascii="Calibri" w:hAnsi="Calibri" w:cs="Calibri"/>
              </w:rPr>
              <w:t>-Staples Campus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56C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218-894-5100</w:t>
            </w:r>
          </w:p>
        </w:tc>
      </w:tr>
      <w:tr w:rsidR="00465369" w:rsidRPr="00E12D8A" w14:paraId="653AB503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EE92" w14:textId="77777777" w:rsidR="00465369" w:rsidRPr="00C008E7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2" w:history="1">
              <w:r w:rsidR="00465369" w:rsidRPr="00C008E7">
                <w:rPr>
                  <w:rStyle w:val="Hyperlink"/>
                  <w:rFonts w:ascii="Calibri" w:hAnsi="Calibri" w:cs="Calibri"/>
                </w:rPr>
                <w:t>Early Childhood Family Education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336E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218-894-5400</w:t>
            </w:r>
          </w:p>
        </w:tc>
      </w:tr>
      <w:tr w:rsidR="00465369" w:rsidRPr="00E12D8A" w14:paraId="0E8057F0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1AD2" w14:textId="77777777" w:rsidR="00465369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3" w:history="1">
              <w:r w:rsidR="00465369" w:rsidRPr="00271F39">
                <w:rPr>
                  <w:rStyle w:val="Hyperlink"/>
                  <w:rFonts w:ascii="Calibri" w:hAnsi="Calibri" w:cs="Calibri"/>
                </w:rPr>
                <w:t>Freshwater Area Learning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9EE3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218-894-2439</w:t>
            </w:r>
          </w:p>
        </w:tc>
      </w:tr>
      <w:tr w:rsidR="00465369" w:rsidRPr="00E12D8A" w14:paraId="286F9653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541F" w14:textId="77777777" w:rsidR="00465369" w:rsidRPr="00FE7BD6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4" w:history="1">
              <w:r w:rsidR="00465369" w:rsidRPr="00FE7BD6">
                <w:rPr>
                  <w:rStyle w:val="Hyperlink"/>
                  <w:rFonts w:ascii="Calibri" w:hAnsi="Calibri" w:cs="Calibri"/>
                </w:rPr>
                <w:t>Great River Regional Library-Staples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2378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218-894-1401</w:t>
            </w:r>
          </w:p>
        </w:tc>
      </w:tr>
      <w:tr w:rsidR="00465369" w:rsidRPr="00E12D8A" w14:paraId="6CE80C88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BEEC" w14:textId="77777777" w:rsidR="00465369" w:rsidRPr="00C008E7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5" w:history="1">
              <w:r w:rsidR="00465369" w:rsidRPr="00C008E7">
                <w:rPr>
                  <w:rStyle w:val="Hyperlink"/>
                  <w:rFonts w:ascii="Calibri" w:hAnsi="Calibri" w:cs="Calibri"/>
                </w:rPr>
                <w:t>School Readiness Preschool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5C98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218-894-5400</w:t>
            </w:r>
          </w:p>
        </w:tc>
      </w:tr>
      <w:tr w:rsidR="00465369" w:rsidRPr="00E12D8A" w14:paraId="2132E359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AB07" w14:textId="77777777" w:rsidR="00465369" w:rsidRPr="006E56AF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6" w:history="1">
              <w:r w:rsidR="00465369" w:rsidRPr="006E56AF">
                <w:rPr>
                  <w:rStyle w:val="Hyperlink"/>
                  <w:rFonts w:ascii="Calibri" w:hAnsi="Calibri" w:cs="Calibri"/>
                </w:rPr>
                <w:t>Staples-Motley Community Education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FB7E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218-894-2497</w:t>
            </w:r>
          </w:p>
        </w:tc>
      </w:tr>
      <w:tr w:rsidR="00465369" w:rsidRPr="00E12D8A" w14:paraId="3EF31500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8741" w14:textId="77777777" w:rsidR="00465369" w:rsidRPr="00C008E7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7" w:history="1">
              <w:r w:rsidR="00465369" w:rsidRPr="00C008E7">
                <w:rPr>
                  <w:rStyle w:val="Hyperlink"/>
                  <w:rFonts w:ascii="Calibri" w:hAnsi="Calibri" w:cs="Calibri"/>
                </w:rPr>
                <w:t>Staples-Motley Elementary School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8BC0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218-894-5400</w:t>
            </w:r>
          </w:p>
        </w:tc>
      </w:tr>
      <w:tr w:rsidR="00465369" w:rsidRPr="00E12D8A" w14:paraId="251FB299" w14:textId="77777777" w:rsidTr="00DD6AB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6916" w14:textId="77777777" w:rsidR="00465369" w:rsidRDefault="00E70197" w:rsidP="00DD6AB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98" w:history="1">
              <w:r w:rsidR="00465369" w:rsidRPr="00C008E7">
                <w:rPr>
                  <w:rStyle w:val="Hyperlink"/>
                  <w:rFonts w:ascii="Calibri" w:hAnsi="Calibri" w:cs="Calibri"/>
                </w:rPr>
                <w:t>Staples-Motely Middle/High School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1A6D" w14:textId="77777777" w:rsidR="00465369" w:rsidRPr="00E12D8A" w:rsidRDefault="00465369" w:rsidP="00DD6AB8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218-894-5400</w:t>
            </w:r>
          </w:p>
        </w:tc>
      </w:tr>
      <w:tr w:rsidR="007A5CB5" w:rsidRPr="009A58E3" w14:paraId="6D57E729" w14:textId="77777777" w:rsidTr="007A5CB5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7A7" w:themeFill="accent2" w:themeFillTint="66"/>
            <w:vAlign w:val="center"/>
          </w:tcPr>
          <w:p w14:paraId="6F14002E" w14:textId="15AF2C7C" w:rsidR="007A5CB5" w:rsidRPr="00E12D8A" w:rsidRDefault="007A5CB5" w:rsidP="007A5CB5">
            <w:pPr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b/>
                <w:bCs/>
                <w:color w:val="auto"/>
              </w:rPr>
              <w:t>Verndale</w:t>
            </w:r>
          </w:p>
        </w:tc>
      </w:tr>
      <w:tr w:rsidR="007A5CB5" w:rsidRPr="009A58E3" w14:paraId="790E9C5D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9421" w14:textId="3585665A" w:rsidR="007A5CB5" w:rsidRDefault="00E70197" w:rsidP="007A5CB5">
            <w:pPr>
              <w:pStyle w:val="ListParagraph"/>
              <w:numPr>
                <w:ilvl w:val="0"/>
                <w:numId w:val="23"/>
              </w:numPr>
            </w:pPr>
            <w:hyperlink r:id="rId99" w:history="1">
              <w:r w:rsidR="007A5CB5" w:rsidRPr="006C2C6B">
                <w:rPr>
                  <w:rStyle w:val="Hyperlink"/>
                  <w:rFonts w:ascii="Calibri" w:hAnsi="Calibri" w:cs="Calibri"/>
                </w:rPr>
                <w:t>Early Childhood Family Education</w:t>
              </w:r>
            </w:hyperlink>
            <w:r w:rsidR="007A5CB5">
              <w:rPr>
                <w:rStyle w:val="Hyperlink"/>
                <w:rFonts w:ascii="Calibri" w:hAnsi="Calibri" w:cs="Calibri"/>
              </w:rPr>
              <w:t xml:space="preserve"> </w:t>
            </w:r>
            <w:r w:rsidR="007A5CB5" w:rsidRPr="006E686C">
              <w:rPr>
                <w:rStyle w:val="Hyperlink"/>
                <w:rFonts w:ascii="Calibri" w:hAnsi="Calibri" w:cs="Calibri"/>
                <w:color w:val="auto"/>
                <w:u w:val="none"/>
              </w:rPr>
              <w:t>(birth to 3 years</w:t>
            </w:r>
            <w:r w:rsidR="007A5CB5">
              <w:rPr>
                <w:rStyle w:val="Hyperlink"/>
                <w:rFonts w:ascii="Calibri" w:hAnsi="Calibri" w:cs="Calibri"/>
                <w:color w:val="auto"/>
                <w:u w:val="none"/>
              </w:rPr>
              <w:t>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978B" w14:textId="25C729E1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218-445-5184</w:t>
            </w:r>
          </w:p>
        </w:tc>
      </w:tr>
      <w:tr w:rsidR="007A5CB5" w:rsidRPr="009A58E3" w14:paraId="0D0670E1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FCC" w14:textId="32058ADF" w:rsidR="007A5CB5" w:rsidRPr="007D02D7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00" w:history="1">
              <w:r w:rsidR="007A5CB5" w:rsidRPr="007D02D7">
                <w:rPr>
                  <w:rStyle w:val="Hyperlink"/>
                  <w:rFonts w:ascii="Calibri" w:hAnsi="Calibri" w:cs="Calibri"/>
                </w:rPr>
                <w:t>Verndale Public School District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7F4" w14:textId="3CDCBF77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218-445-5184</w:t>
            </w:r>
          </w:p>
        </w:tc>
      </w:tr>
      <w:tr w:rsidR="007A5CB5" w:rsidRPr="009A58E3" w14:paraId="3E3E7CFA" w14:textId="77777777" w:rsidTr="00FD60F9">
        <w:trPr>
          <w:cantSplit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DFF5" w:themeFill="accent1" w:themeFillTint="66"/>
            <w:vAlign w:val="center"/>
          </w:tcPr>
          <w:p w14:paraId="30EE3A47" w14:textId="3D5D2A68" w:rsidR="007A5CB5" w:rsidRPr="00E12D8A" w:rsidRDefault="007A5CB5" w:rsidP="007A5CB5">
            <w:pPr>
              <w:rPr>
                <w:rFonts w:ascii="Calibri" w:hAnsi="Calibri" w:cs="Calibri"/>
                <w:b/>
                <w:bCs/>
              </w:rPr>
            </w:pPr>
            <w:r w:rsidRPr="00E12D8A">
              <w:rPr>
                <w:rFonts w:ascii="Calibri" w:hAnsi="Calibri" w:cs="Calibri"/>
                <w:b/>
                <w:bCs/>
                <w:color w:val="auto"/>
              </w:rPr>
              <w:t>Wadena</w:t>
            </w:r>
          </w:p>
        </w:tc>
      </w:tr>
      <w:tr w:rsidR="007A5CB5" w:rsidRPr="009A58E3" w14:paraId="39F890AC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429" w14:textId="2DFE6CD2" w:rsidR="007A5CB5" w:rsidRPr="008B4040" w:rsidRDefault="00E70197" w:rsidP="007A5CB5">
            <w:pPr>
              <w:pStyle w:val="ListParagraph"/>
              <w:numPr>
                <w:ilvl w:val="0"/>
                <w:numId w:val="23"/>
              </w:numPr>
            </w:pPr>
            <w:hyperlink r:id="rId101" w:history="1">
              <w:r w:rsidR="007A5CB5" w:rsidRPr="00EE25C7">
                <w:rPr>
                  <w:rStyle w:val="Hyperlink"/>
                  <w:rFonts w:ascii="Calibri" w:hAnsi="Calibri" w:cs="Calibri"/>
                </w:rPr>
                <w:t>Early Childhood Family Education</w:t>
              </w:r>
            </w:hyperlink>
            <w:r w:rsidR="007A5CB5">
              <w:rPr>
                <w:rStyle w:val="Hyperlink"/>
                <w:rFonts w:ascii="Calibri" w:hAnsi="Calibri" w:cs="Calibri"/>
              </w:rPr>
              <w:t xml:space="preserve"> </w:t>
            </w:r>
            <w:r w:rsidR="007A5CB5" w:rsidRPr="006E686C">
              <w:rPr>
                <w:rStyle w:val="Hyperlink"/>
                <w:rFonts w:ascii="Calibri" w:hAnsi="Calibri" w:cs="Calibri"/>
                <w:color w:val="auto"/>
                <w:u w:val="none"/>
              </w:rPr>
              <w:t>(birth to 3 years</w:t>
            </w:r>
            <w:r w:rsidR="007A5CB5">
              <w:rPr>
                <w:rStyle w:val="Hyperlink"/>
                <w:rFonts w:ascii="Calibri" w:hAnsi="Calibri" w:cs="Calibri"/>
                <w:color w:val="auto"/>
                <w:u w:val="none"/>
              </w:rPr>
              <w:t>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46D" w14:textId="2BE1F857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218-632-2364</w:t>
            </w:r>
          </w:p>
        </w:tc>
      </w:tr>
      <w:tr w:rsidR="007A5CB5" w:rsidRPr="009A58E3" w14:paraId="0BCD23D6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BE0" w14:textId="21013F22" w:rsidR="007A5CB5" w:rsidRDefault="00E70197" w:rsidP="007A5CB5">
            <w:pPr>
              <w:pStyle w:val="ListParagraph"/>
              <w:numPr>
                <w:ilvl w:val="0"/>
                <w:numId w:val="23"/>
              </w:numPr>
            </w:pPr>
            <w:hyperlink r:id="rId102" w:history="1">
              <w:r w:rsidR="007A5CB5" w:rsidRPr="00EE25C7">
                <w:rPr>
                  <w:rStyle w:val="Hyperlink"/>
                  <w:rFonts w:ascii="Calibri" w:hAnsi="Calibri" w:cs="Calibri"/>
                </w:rPr>
                <w:t>Early Head Start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D24" w14:textId="17E40251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218-639-2923</w:t>
            </w:r>
          </w:p>
        </w:tc>
      </w:tr>
      <w:tr w:rsidR="007A5CB5" w:rsidRPr="009A58E3" w14:paraId="37057486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050" w14:textId="15B9F80F" w:rsidR="007A5CB5" w:rsidRPr="008B4040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03" w:history="1">
              <w:r w:rsidR="007A5CB5" w:rsidRPr="008B4040">
                <w:rPr>
                  <w:rStyle w:val="Hyperlink"/>
                  <w:rFonts w:ascii="Calibri" w:hAnsi="Calibri" w:cs="Calibri"/>
                </w:rPr>
                <w:t>Freshwater Alternative Learning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F13C" w14:textId="358CF113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218-631-2281</w:t>
            </w:r>
          </w:p>
        </w:tc>
      </w:tr>
      <w:tr w:rsidR="007A5CB5" w:rsidRPr="009A58E3" w14:paraId="59270F2D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EB4" w14:textId="5317F9AB" w:rsidR="007A5CB5" w:rsidRPr="00D5647D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04" w:history="1">
              <w:r w:rsidR="007A5CB5" w:rsidRPr="00D5647D">
                <w:rPr>
                  <w:rStyle w:val="Hyperlink"/>
                  <w:rFonts w:ascii="Calibri" w:hAnsi="Calibri" w:cs="Calibri"/>
                </w:rPr>
                <w:t>Head Start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1EC" w14:textId="0A031FA4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218-639-3914</w:t>
            </w:r>
          </w:p>
        </w:tc>
      </w:tr>
      <w:tr w:rsidR="007A5CB5" w:rsidRPr="009A58E3" w14:paraId="61921F6D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082" w14:textId="069BE2E5" w:rsidR="007A5CB5" w:rsidRPr="001D56C6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05" w:history="1">
              <w:r w:rsidR="007A5CB5" w:rsidRPr="001D56C6">
                <w:rPr>
                  <w:rStyle w:val="Hyperlink"/>
                  <w:rFonts w:ascii="Calibri" w:hAnsi="Calibri" w:cs="Calibri"/>
                </w:rPr>
                <w:t>U of M Extension-Wadena County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8DB" w14:textId="2AB999A1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218-631-7623</w:t>
            </w:r>
          </w:p>
        </w:tc>
      </w:tr>
      <w:tr w:rsidR="00FE7BD6" w:rsidRPr="009A58E3" w14:paraId="70ADEF97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7A7" w14:textId="4CA4898F" w:rsidR="00FE7BD6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06" w:history="1">
              <w:r w:rsidR="00FE7BD6" w:rsidRPr="00FE7BD6">
                <w:rPr>
                  <w:rStyle w:val="Hyperlink"/>
                  <w:rFonts w:ascii="Calibri" w:hAnsi="Calibri" w:cs="Calibri"/>
                </w:rPr>
                <w:t>Wadena City Library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6D4" w14:textId="16544D93" w:rsidR="00FE7BD6" w:rsidRDefault="00FE7BD6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218-631-2476</w:t>
            </w:r>
          </w:p>
        </w:tc>
      </w:tr>
      <w:tr w:rsidR="007A5CB5" w:rsidRPr="009A58E3" w14:paraId="1472E90E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A07" w14:textId="15BE79F3" w:rsidR="007A5CB5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07" w:history="1">
              <w:r w:rsidR="007A5CB5" w:rsidRPr="006E56AF">
                <w:rPr>
                  <w:rStyle w:val="Hyperlink"/>
                  <w:rFonts w:ascii="Calibri" w:hAnsi="Calibri" w:cs="Calibri"/>
                </w:rPr>
                <w:t>Wadena-Deer Creek-Bluffton Community Education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EF3E" w14:textId="7209FB55" w:rsidR="007A5CB5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218-632-2323</w:t>
            </w:r>
          </w:p>
        </w:tc>
      </w:tr>
      <w:tr w:rsidR="007A5CB5" w:rsidRPr="009A58E3" w14:paraId="4E659D3A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C2F" w14:textId="1720070F" w:rsidR="007A5CB5" w:rsidRPr="008B4040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08" w:history="1">
              <w:r w:rsidR="007A5CB5" w:rsidRPr="008B4040">
                <w:rPr>
                  <w:rStyle w:val="Hyperlink"/>
                  <w:rFonts w:ascii="Calibri" w:hAnsi="Calibri" w:cs="Calibri"/>
                </w:rPr>
                <w:t>Wadena-Deer Creek Elementary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1843" w14:textId="6115B442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218-632-2155</w:t>
            </w:r>
          </w:p>
        </w:tc>
      </w:tr>
      <w:tr w:rsidR="007A5CB5" w:rsidRPr="009A58E3" w14:paraId="1F0DC401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10D" w14:textId="6F69CF94" w:rsidR="007A5CB5" w:rsidRPr="008B4040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09" w:history="1">
              <w:r w:rsidR="007A5CB5" w:rsidRPr="008B4040">
                <w:rPr>
                  <w:rStyle w:val="Hyperlink"/>
                  <w:rFonts w:ascii="Calibri" w:hAnsi="Calibri" w:cs="Calibri"/>
                </w:rPr>
                <w:t>Wadena-Deer Creek Middle/High School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6D9B" w14:textId="47030F6C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218-632-2155</w:t>
            </w:r>
          </w:p>
        </w:tc>
      </w:tr>
      <w:tr w:rsidR="007A5CB5" w14:paraId="053FFD30" w14:textId="77777777" w:rsidTr="00DD6AB8">
        <w:trPr>
          <w:trHeight w:hRule="exact" w:val="360"/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bottom"/>
          </w:tcPr>
          <w:p w14:paraId="7CA29BCD" w14:textId="7A107C2C" w:rsidR="007A5CB5" w:rsidRDefault="007A5CB5" w:rsidP="007A5CB5">
            <w:pPr>
              <w:rPr>
                <w:rFonts w:ascii="Tw Cen MT Condensed Extra Bold" w:hAnsi="Tw Cen MT Condensed Extra Bold" w:cs="Tahoma"/>
                <w:sz w:val="24"/>
                <w:szCs w:val="24"/>
              </w:rPr>
            </w:pPr>
            <w:r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>Events</w:t>
            </w:r>
            <w:r w:rsidR="00245853"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>/</w:t>
            </w:r>
            <w:r w:rsidRPr="0005024A"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 xml:space="preserve">Recreation </w:t>
            </w:r>
          </w:p>
        </w:tc>
      </w:tr>
      <w:tr w:rsidR="007A5CB5" w14:paraId="462B9C84" w14:textId="77777777" w:rsidTr="00DD6AB8">
        <w:trPr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08F4" w14:textId="59D5F7CD" w:rsidR="007A5CB5" w:rsidRPr="00AA4F9C" w:rsidRDefault="00E70197" w:rsidP="007A5CB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hyperlink r:id="rId110" w:history="1">
              <w:r w:rsidR="007A5CB5" w:rsidRPr="0005024A">
                <w:rPr>
                  <w:rStyle w:val="Hyperlink"/>
                  <w:rFonts w:ascii="Calibri" w:hAnsi="Calibri" w:cs="Calibri"/>
                </w:rPr>
                <w:t>City of Wadena Parks &amp; Recreation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5A7F" w14:textId="1DE6D9E4" w:rsidR="007A5CB5" w:rsidRPr="0005024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05024A">
              <w:rPr>
                <w:rFonts w:ascii="Calibri" w:hAnsi="Calibri" w:cs="Calibri"/>
                <w:color w:val="auto"/>
              </w:rPr>
              <w:t>218-632-2753</w:t>
            </w:r>
          </w:p>
        </w:tc>
      </w:tr>
      <w:tr w:rsidR="007A5CB5" w14:paraId="068E177D" w14:textId="77777777" w:rsidTr="00DD6AB8">
        <w:trPr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DBB4" w14:textId="25FA4FFE" w:rsidR="007A5CB5" w:rsidRPr="00AA4F9C" w:rsidRDefault="00E70197" w:rsidP="007A5CB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hyperlink r:id="rId111" w:history="1">
              <w:r w:rsidR="007A5CB5" w:rsidRPr="0005024A">
                <w:rPr>
                  <w:rStyle w:val="Hyperlink"/>
                  <w:rFonts w:ascii="Calibri" w:hAnsi="Calibri" w:cs="Calibri"/>
                </w:rPr>
                <w:t>Maslowski Wellness &amp; Research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43E3" w14:textId="77777777" w:rsidR="007A5CB5" w:rsidRPr="0005024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05024A">
              <w:rPr>
                <w:rFonts w:ascii="Calibri" w:hAnsi="Calibri" w:cs="Calibri"/>
                <w:color w:val="auto"/>
              </w:rPr>
              <w:t>218-632-7777</w:t>
            </w:r>
          </w:p>
        </w:tc>
      </w:tr>
      <w:tr w:rsidR="007A5CB5" w:rsidRPr="00113541" w14:paraId="37E6B4A1" w14:textId="77777777" w:rsidTr="00DD6AB8">
        <w:trPr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CD7A" w14:textId="56DAD9EF" w:rsidR="007A5CB5" w:rsidRPr="00AA4F9C" w:rsidRDefault="00E70197" w:rsidP="007A5CB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color w:val="auto"/>
              </w:rPr>
            </w:pPr>
            <w:hyperlink r:id="rId112" w:history="1">
              <w:r w:rsidR="007A5CB5" w:rsidRPr="0005024A">
                <w:rPr>
                  <w:rStyle w:val="Hyperlink"/>
                  <w:rFonts w:ascii="Calibri" w:hAnsi="Calibri" w:cs="Calibri"/>
                </w:rPr>
                <w:t>Staples Community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78F2" w14:textId="77777777" w:rsidR="007A5CB5" w:rsidRPr="0005024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05024A">
              <w:rPr>
                <w:rFonts w:ascii="Calibri" w:hAnsi="Calibri" w:cs="Calibri"/>
                <w:color w:val="auto"/>
              </w:rPr>
              <w:t>218-894-2553</w:t>
            </w:r>
          </w:p>
        </w:tc>
      </w:tr>
      <w:tr w:rsidR="00245853" w:rsidRPr="00113541" w14:paraId="287F0147" w14:textId="77777777" w:rsidTr="00245853">
        <w:trPr>
          <w:trHeight w:hRule="exact" w:val="360"/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bottom"/>
          </w:tcPr>
          <w:p w14:paraId="493F9D36" w14:textId="4DC18A41" w:rsidR="00245853" w:rsidRDefault="00245853" w:rsidP="0024585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>Events/</w:t>
            </w:r>
            <w:r w:rsidRPr="0005024A"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>Recreation</w:t>
            </w:r>
            <w:r>
              <w:rPr>
                <w:rFonts w:ascii="Tw Cen MT Condensed Extra Bold" w:hAnsi="Tw Cen MT Condensed Extra Bold" w:cs="Tahoma"/>
                <w:color w:val="auto"/>
                <w:sz w:val="24"/>
                <w:szCs w:val="24"/>
              </w:rPr>
              <w:t xml:space="preserve"> continued</w:t>
            </w:r>
          </w:p>
        </w:tc>
      </w:tr>
      <w:tr w:rsidR="007A5CB5" w:rsidRPr="00113541" w14:paraId="5447DD54" w14:textId="77777777" w:rsidTr="00DD6AB8">
        <w:trPr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C60BA" w14:textId="34C62D04" w:rsidR="007A5CB5" w:rsidRPr="00AA4F9C" w:rsidRDefault="00E70197" w:rsidP="007A5CB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color w:val="auto"/>
              </w:rPr>
            </w:pPr>
            <w:hyperlink r:id="rId113" w:history="1">
              <w:r w:rsidR="007A5CB5" w:rsidRPr="009621FA">
                <w:rPr>
                  <w:rStyle w:val="Hyperlink"/>
                  <w:rFonts w:ascii="Calibri" w:hAnsi="Calibri" w:cs="Calibri"/>
                </w:rPr>
                <w:t>Wadena Chamber of Commerce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8A0C" w14:textId="1F51E1B7" w:rsidR="007A5CB5" w:rsidRPr="0005024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218-632-7704</w:t>
            </w:r>
          </w:p>
        </w:tc>
      </w:tr>
      <w:tr w:rsidR="007A5CB5" w:rsidRPr="00113541" w14:paraId="065BBFAC" w14:textId="77777777" w:rsidTr="00DD6AB8">
        <w:trPr>
          <w:trHeight w:hRule="exact" w:val="360"/>
          <w:tblHeader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B9CD" w14:textId="7A733570" w:rsidR="007A5CB5" w:rsidRPr="00AA4F9C" w:rsidRDefault="00E70197" w:rsidP="007A5CB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color w:val="auto"/>
              </w:rPr>
            </w:pPr>
            <w:hyperlink r:id="rId114" w:history="1">
              <w:r w:rsidR="007A5CB5" w:rsidRPr="00AA4F9C">
                <w:rPr>
                  <w:rStyle w:val="Hyperlink"/>
                  <w:rFonts w:ascii="Calibri" w:hAnsi="Calibri" w:cs="Calibri"/>
                </w:rPr>
                <w:t>Wadena County Parks Department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E8F4" w14:textId="148B73D9" w:rsidR="007A5CB5" w:rsidRPr="0005024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05024A">
              <w:rPr>
                <w:rFonts w:ascii="Calibri" w:hAnsi="Calibri" w:cs="Calibri"/>
                <w:color w:val="auto"/>
              </w:rPr>
              <w:t>218-631-7604</w:t>
            </w:r>
          </w:p>
        </w:tc>
      </w:tr>
      <w:tr w:rsidR="007A5CB5" w:rsidRPr="009A58E3" w14:paraId="170D4736" w14:textId="77777777" w:rsidTr="00FD60F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22CFC034" w14:textId="718A1E9C" w:rsidR="007A5CB5" w:rsidRPr="00224923" w:rsidRDefault="007A5CB5" w:rsidP="007A5CB5">
            <w:pPr>
              <w:rPr>
                <w:rFonts w:ascii="Tw Cen MT Condensed Extra Bold" w:hAnsi="Tw Cen MT Condensed Extra Bold" w:cs="Calibri"/>
                <w:sz w:val="24"/>
                <w:szCs w:val="24"/>
              </w:rPr>
            </w:pPr>
            <w:r w:rsidRPr="00E12D8A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Support Groups</w:t>
            </w:r>
          </w:p>
        </w:tc>
      </w:tr>
      <w:tr w:rsidR="007A5CB5" w:rsidRPr="009A58E3" w14:paraId="2DD519ED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F1F9" w14:textId="55E1F7DF" w:rsidR="007A5CB5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15" w:history="1">
              <w:r w:rsidR="007A5CB5" w:rsidRPr="00813799">
                <w:rPr>
                  <w:rStyle w:val="Hyperlink"/>
                  <w:rFonts w:ascii="Calibri" w:hAnsi="Calibri" w:cs="Calibri"/>
                </w:rPr>
                <w:t>Alcoholics Anonymous</w:t>
              </w:r>
            </w:hyperlink>
            <w:r w:rsidR="007A5CB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F2C" w14:textId="58EF16DA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218-631-3828</w:t>
            </w:r>
          </w:p>
        </w:tc>
      </w:tr>
      <w:tr w:rsidR="007A5CB5" w:rsidRPr="009A58E3" w14:paraId="490E9A4D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DBE" w14:textId="7BB740C3" w:rsidR="007A5CB5" w:rsidRPr="004C749A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16" w:history="1">
              <w:r w:rsidR="007A5CB5" w:rsidRPr="0053546F">
                <w:rPr>
                  <w:rStyle w:val="Hyperlink"/>
                  <w:rFonts w:ascii="Calibri" w:hAnsi="Calibri" w:cs="Calibri"/>
                </w:rPr>
                <w:t>Central MN D-CAN: Dementia Caregiver Support Group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FE8F" w14:textId="5C7B663F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320-640-6726</w:t>
            </w:r>
          </w:p>
        </w:tc>
      </w:tr>
      <w:tr w:rsidR="007A5CB5" w:rsidRPr="009A58E3" w14:paraId="54416644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4AB" w14:textId="33E0F56C" w:rsidR="007A5CB5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17" w:history="1">
              <w:r w:rsidR="007A5CB5" w:rsidRPr="00415B44">
                <w:rPr>
                  <w:rStyle w:val="Hyperlink"/>
                  <w:rFonts w:ascii="Calibri" w:hAnsi="Calibri" w:cs="Calibri"/>
                </w:rPr>
                <w:t>Lakewood Health: Alzheimer’s and Dementia Support Group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F5B8" w14:textId="39849D15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218-894-8851</w:t>
            </w:r>
          </w:p>
        </w:tc>
      </w:tr>
      <w:tr w:rsidR="007A5CB5" w:rsidRPr="009A58E3" w14:paraId="055C7B75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900" w14:textId="3CB89C1D" w:rsidR="007A5CB5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18" w:history="1">
              <w:r w:rsidR="007A5CB5" w:rsidRPr="004C749A">
                <w:rPr>
                  <w:rStyle w:val="Hyperlink"/>
                  <w:rFonts w:ascii="Calibri" w:hAnsi="Calibri" w:cs="Calibri"/>
                </w:rPr>
                <w:t>Narcotics Anonymous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7ECE" w14:textId="50B7456F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 xml:space="preserve">877-767-7676  </w:t>
            </w:r>
          </w:p>
        </w:tc>
      </w:tr>
      <w:tr w:rsidR="00AC7978" w:rsidRPr="009A58E3" w14:paraId="09B4D40E" w14:textId="77777777" w:rsidTr="00FD60F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4B760544" w14:textId="5AF4362F" w:rsidR="00AC7978" w:rsidRPr="00E12D8A" w:rsidRDefault="00AC7978" w:rsidP="007A5CB5">
            <w:pP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</w:pPr>
            <w: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Veterans Services</w:t>
            </w:r>
          </w:p>
        </w:tc>
      </w:tr>
      <w:tr w:rsidR="002E12C8" w:rsidRPr="009A58E3" w14:paraId="2870F932" w14:textId="77777777" w:rsidTr="00AC797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BFCC" w14:textId="100C695F" w:rsidR="002E12C8" w:rsidRPr="00245853" w:rsidRDefault="00E70197" w:rsidP="0024585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19" w:history="1">
              <w:r w:rsidR="002E12C8" w:rsidRPr="00245853">
                <w:rPr>
                  <w:rStyle w:val="Hyperlink"/>
                  <w:rFonts w:ascii="Calibri" w:hAnsi="Calibri" w:cs="Calibri"/>
                </w:rPr>
                <w:t>Brainerd VA Clinic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DD56" w14:textId="3DE63CA1" w:rsidR="002E12C8" w:rsidRPr="00245853" w:rsidRDefault="002E12C8" w:rsidP="00AC7978">
            <w:pPr>
              <w:jc w:val="center"/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218-855-1115</w:t>
            </w:r>
          </w:p>
        </w:tc>
      </w:tr>
      <w:tr w:rsidR="00AC7978" w:rsidRPr="009A58E3" w14:paraId="51DEC1B0" w14:textId="77777777" w:rsidTr="00AC797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C560" w14:textId="6916C57E" w:rsidR="00AC7978" w:rsidRPr="00245853" w:rsidRDefault="00E70197" w:rsidP="0024585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20" w:history="1">
              <w:r w:rsidR="00AC7978" w:rsidRPr="00245853">
                <w:rPr>
                  <w:rStyle w:val="Hyperlink"/>
                  <w:rFonts w:ascii="Calibri" w:hAnsi="Calibri" w:cs="Calibri"/>
                </w:rPr>
                <w:t>Fargo VA Medical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ECBB" w14:textId="3BB0196D" w:rsidR="00AC7978" w:rsidRPr="00245853" w:rsidRDefault="002E12C8" w:rsidP="00AC7978">
            <w:pPr>
              <w:jc w:val="center"/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701-239-3700</w:t>
            </w:r>
          </w:p>
        </w:tc>
      </w:tr>
      <w:tr w:rsidR="002E12C8" w:rsidRPr="009A58E3" w14:paraId="0C91AD68" w14:textId="77777777" w:rsidTr="00AC797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85D7" w14:textId="3A7A5D0C" w:rsidR="002E12C8" w:rsidRPr="00245853" w:rsidRDefault="00E70197" w:rsidP="0024585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21" w:history="1">
              <w:r w:rsidR="002E12C8" w:rsidRPr="00245853">
                <w:rPr>
                  <w:rStyle w:val="Hyperlink"/>
                  <w:rFonts w:ascii="Calibri" w:hAnsi="Calibri" w:cs="Calibri"/>
                </w:rPr>
                <w:t>Fergus Falls VA Clinic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3F22" w14:textId="72F66948" w:rsidR="002E12C8" w:rsidRPr="00245853" w:rsidRDefault="002E12C8" w:rsidP="00AC7978">
            <w:pPr>
              <w:jc w:val="center"/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218-739-1400</w:t>
            </w:r>
          </w:p>
        </w:tc>
      </w:tr>
      <w:tr w:rsidR="00AC7978" w:rsidRPr="009A58E3" w14:paraId="47747353" w14:textId="77777777" w:rsidTr="00AC797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5DA5" w14:textId="20C18228" w:rsidR="00AC7978" w:rsidRPr="00245853" w:rsidRDefault="00E70197" w:rsidP="0024585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22" w:history="1">
              <w:r w:rsidR="00AC7978" w:rsidRPr="00245853">
                <w:rPr>
                  <w:rStyle w:val="Hyperlink"/>
                  <w:rFonts w:ascii="Calibri" w:hAnsi="Calibri" w:cs="Calibri"/>
                </w:rPr>
                <w:t>Minnesota Department of Veterans Affairs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483E" w14:textId="10383FF4" w:rsidR="00AC7978" w:rsidRPr="00245853" w:rsidRDefault="00AC7978" w:rsidP="00AC7978">
            <w:pPr>
              <w:jc w:val="center"/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651-296-2562</w:t>
            </w:r>
          </w:p>
        </w:tc>
      </w:tr>
      <w:tr w:rsidR="002E12C8" w:rsidRPr="009A58E3" w14:paraId="480859AE" w14:textId="77777777" w:rsidTr="00AC797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33CB" w14:textId="7E0EC165" w:rsidR="002E12C8" w:rsidRPr="00245853" w:rsidRDefault="00E70197" w:rsidP="0024585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23" w:history="1">
              <w:r w:rsidR="002E12C8" w:rsidRPr="00245853">
                <w:rPr>
                  <w:rStyle w:val="Hyperlink"/>
                  <w:rFonts w:ascii="Calibri" w:hAnsi="Calibri" w:cs="Calibri"/>
                </w:rPr>
                <w:t>St. Cloud VA Medical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D4FA" w14:textId="32A7B262" w:rsidR="002E12C8" w:rsidRPr="00245853" w:rsidRDefault="002E12C8" w:rsidP="00AC7978">
            <w:pPr>
              <w:jc w:val="center"/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320-252-1670</w:t>
            </w:r>
          </w:p>
        </w:tc>
      </w:tr>
      <w:tr w:rsidR="00722BD9" w:rsidRPr="009A58E3" w14:paraId="592A2A10" w14:textId="77777777" w:rsidTr="00AC797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EEDF" w14:textId="6D8F81AB" w:rsidR="00722BD9" w:rsidRPr="00245853" w:rsidRDefault="00E70197" w:rsidP="0024585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24" w:history="1">
              <w:r w:rsidR="00722BD9" w:rsidRPr="00245853">
                <w:rPr>
                  <w:rStyle w:val="Hyperlink"/>
                  <w:rFonts w:ascii="Calibri" w:hAnsi="Calibri" w:cs="Calibri"/>
                </w:rPr>
                <w:t>Veterans Linkage Line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CAF6" w14:textId="67CAD4B6" w:rsidR="00722BD9" w:rsidRPr="00245853" w:rsidRDefault="00722BD9" w:rsidP="00AC7978">
            <w:pPr>
              <w:jc w:val="center"/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1-888-546-5838</w:t>
            </w:r>
          </w:p>
        </w:tc>
      </w:tr>
      <w:tr w:rsidR="00AC7978" w:rsidRPr="009A58E3" w14:paraId="3EF636E4" w14:textId="77777777" w:rsidTr="00AC7978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9044" w14:textId="5A2E672D" w:rsidR="00AC7978" w:rsidRPr="00245853" w:rsidRDefault="00E70197" w:rsidP="0024585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25" w:history="1">
              <w:r w:rsidR="00AC7978" w:rsidRPr="00245853">
                <w:rPr>
                  <w:rStyle w:val="Hyperlink"/>
                  <w:rFonts w:ascii="Calibri" w:hAnsi="Calibri" w:cs="Calibri"/>
                </w:rPr>
                <w:t>Wadena County Veterans Service Office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3633" w14:textId="0E396516" w:rsidR="00AC7978" w:rsidRPr="00245853" w:rsidRDefault="00AC7978" w:rsidP="00AC7978">
            <w:pPr>
              <w:jc w:val="center"/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218-631-7617</w:t>
            </w:r>
          </w:p>
        </w:tc>
      </w:tr>
      <w:tr w:rsidR="007A5CB5" w:rsidRPr="009A58E3" w14:paraId="10B8C6EB" w14:textId="77777777" w:rsidTr="00FD60F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0F88DDFC" w14:textId="571C90E6" w:rsidR="007A5CB5" w:rsidRPr="00C41160" w:rsidRDefault="00AC7978" w:rsidP="007A5CB5">
            <w:pPr>
              <w:rPr>
                <w:rFonts w:ascii="Tw Cen MT Condensed Extra Bold" w:hAnsi="Tw Cen MT Condensed Extra Bold" w:cs="Calibri"/>
                <w:color w:val="auto"/>
              </w:rPr>
            </w:pPr>
            <w: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Other</w:t>
            </w:r>
          </w:p>
        </w:tc>
      </w:tr>
      <w:tr w:rsidR="007A5CB5" w:rsidRPr="000B7179" w14:paraId="13E91FA4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4EF" w14:textId="6C0D6CD9" w:rsidR="007A5CB5" w:rsidRDefault="00E70197" w:rsidP="007A5CB5">
            <w:pPr>
              <w:pStyle w:val="ListParagraph"/>
              <w:numPr>
                <w:ilvl w:val="0"/>
                <w:numId w:val="23"/>
              </w:numPr>
            </w:pPr>
            <w:hyperlink r:id="rId126" w:history="1">
              <w:r w:rsidR="007A5CB5" w:rsidRPr="00224923">
                <w:rPr>
                  <w:rStyle w:val="Hyperlink"/>
                  <w:rFonts w:ascii="Calibri" w:hAnsi="Calibri" w:cs="Calibri"/>
                </w:rPr>
                <w:t>American Red Cross</w:t>
              </w:r>
            </w:hyperlink>
            <w:r w:rsidR="007A5CB5">
              <w:rPr>
                <w:rFonts w:ascii="Calibri" w:hAnsi="Calibri" w:cs="Calibri"/>
              </w:rPr>
              <w:t>-</w:t>
            </w:r>
            <w:r w:rsidR="007A5CB5" w:rsidRPr="00245853">
              <w:rPr>
                <w:rFonts w:ascii="Calibri" w:hAnsi="Calibri" w:cs="Calibri"/>
                <w:color w:val="auto"/>
              </w:rPr>
              <w:t>Northern and Central MN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B83" w14:textId="5A15AC47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218-722-0071</w:t>
            </w:r>
          </w:p>
        </w:tc>
      </w:tr>
      <w:tr w:rsidR="007A5CB5" w:rsidRPr="000B7179" w14:paraId="61C7F691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E62" w14:textId="783AE7E3" w:rsidR="007A5CB5" w:rsidRDefault="00E70197" w:rsidP="007A5CB5">
            <w:pPr>
              <w:pStyle w:val="ListParagraph"/>
              <w:numPr>
                <w:ilvl w:val="0"/>
                <w:numId w:val="23"/>
              </w:numPr>
            </w:pPr>
            <w:hyperlink r:id="rId127" w:history="1">
              <w:r w:rsidR="007A5CB5" w:rsidRPr="00B80A87">
                <w:rPr>
                  <w:rStyle w:val="Hyperlink"/>
                  <w:rFonts w:ascii="Calibri" w:hAnsi="Calibri" w:cs="Calibri"/>
                </w:rPr>
                <w:t>Catholic Charities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DCA" w14:textId="06DEF72A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320-650-1550</w:t>
            </w:r>
          </w:p>
        </w:tc>
      </w:tr>
      <w:tr w:rsidR="007A5CB5" w:rsidRPr="000B7179" w14:paraId="0BD5AB3C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1CB" w14:textId="77777777" w:rsidR="007A5CB5" w:rsidRPr="000B7179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28" w:history="1">
              <w:r w:rsidR="007A5CB5" w:rsidRPr="00791685">
                <w:rPr>
                  <w:rStyle w:val="Hyperlink"/>
                  <w:rFonts w:ascii="Calibri" w:hAnsi="Calibri" w:cs="Calibri"/>
                </w:rPr>
                <w:t>Lutheran Social Service of Minnesota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5E0B" w14:textId="77777777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218-564-1660</w:t>
            </w:r>
          </w:p>
        </w:tc>
      </w:tr>
      <w:tr w:rsidR="007A5CB5" w:rsidRPr="000B7179" w14:paraId="1FC13762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B1B" w14:textId="77777777" w:rsidR="007A5CB5" w:rsidRPr="000B7179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hyperlink r:id="rId129" w:history="1">
              <w:r w:rsidR="007A5CB5" w:rsidRPr="00791685">
                <w:rPr>
                  <w:rStyle w:val="Hyperlink"/>
                  <w:rFonts w:ascii="Calibri" w:hAnsi="Calibri" w:cs="Calibri"/>
                </w:rPr>
                <w:t>MAHUBE-OTWA Community Action Partnership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8806" w14:textId="77777777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218-632-3600</w:t>
            </w:r>
          </w:p>
        </w:tc>
      </w:tr>
      <w:tr w:rsidR="007A5CB5" w14:paraId="129F0885" w14:textId="77777777" w:rsidTr="00FD60F9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AB0F" w14:textId="77777777" w:rsidR="007A5CB5" w:rsidRDefault="00E70197" w:rsidP="007A5CB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color w:val="auto"/>
              </w:rPr>
            </w:pPr>
            <w:hyperlink r:id="rId130" w:history="1">
              <w:r w:rsidR="007A5CB5" w:rsidRPr="00791685">
                <w:rPr>
                  <w:rStyle w:val="Hyperlink"/>
                  <w:rFonts w:ascii="Calibri" w:hAnsi="Calibri" w:cs="Calibri"/>
                </w:rPr>
                <w:t>Salvation Army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122" w14:textId="77777777" w:rsidR="007A5CB5" w:rsidRPr="00E12D8A" w:rsidRDefault="007A5CB5" w:rsidP="007A5CB5">
            <w:pPr>
              <w:jc w:val="center"/>
              <w:rPr>
                <w:rFonts w:ascii="Calibri" w:hAnsi="Calibri" w:cs="Calibri"/>
                <w:color w:val="auto"/>
              </w:rPr>
            </w:pPr>
            <w:r w:rsidRPr="00E12D8A">
              <w:rPr>
                <w:rFonts w:ascii="Calibri" w:hAnsi="Calibri" w:cs="Calibri"/>
                <w:color w:val="auto"/>
              </w:rPr>
              <w:t>800-456-4483</w:t>
            </w:r>
          </w:p>
        </w:tc>
      </w:tr>
      <w:tr w:rsidR="009F6A42" w14:paraId="53FBC8F1" w14:textId="77777777" w:rsidTr="009F6A4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FFA" w:themeFill="accent1" w:themeFillTint="33"/>
            <w:vAlign w:val="center"/>
          </w:tcPr>
          <w:p w14:paraId="2EDF9FA2" w14:textId="14C4DF84" w:rsidR="009F6A42" w:rsidRPr="00E12D8A" w:rsidRDefault="009F6A42" w:rsidP="003C7144">
            <w:pPr>
              <w:jc w:val="center"/>
              <w:rPr>
                <w:rFonts w:ascii="Calibri" w:hAnsi="Calibri" w:cs="Calibri"/>
                <w:color w:val="auto"/>
              </w:rPr>
            </w:pPr>
            <w:r w:rsidRPr="003870DF">
              <w:rPr>
                <w:rFonts w:ascii="Tw Cen MT Condensed Extra Bold" w:hAnsi="Tw Cen MT Condensed Extra Bold" w:cs="Calibri"/>
                <w:color w:val="auto"/>
                <w:sz w:val="28"/>
                <w:szCs w:val="28"/>
              </w:rPr>
              <w:t>In Home Services</w:t>
            </w:r>
          </w:p>
        </w:tc>
      </w:tr>
      <w:tr w:rsidR="009F6A42" w14:paraId="44B314E4" w14:textId="77777777" w:rsidTr="009F6A4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3429DA93" w14:textId="1D51A6BC" w:rsidR="009F6A42" w:rsidRPr="009F6A42" w:rsidRDefault="009F6A42" w:rsidP="009F6A42">
            <w:pPr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Chore, Companion, Homemaker</w:t>
            </w:r>
          </w:p>
        </w:tc>
      </w:tr>
      <w:tr w:rsidR="009F6A42" w14:paraId="5BF0CCB2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86F" w14:textId="3FE9BFCD" w:rsidR="009F6A42" w:rsidRPr="009F6A42" w:rsidRDefault="009F6A42" w:rsidP="009F6A42">
            <w:pPr>
              <w:pStyle w:val="ListParagraph"/>
              <w:numPr>
                <w:ilvl w:val="0"/>
                <w:numId w:val="43"/>
              </w:numP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</w:pPr>
            <w:r w:rsidRPr="009F6A42">
              <w:rPr>
                <w:rFonts w:ascii="Calibri" w:hAnsi="Calibri" w:cs="Calibri"/>
                <w:color w:val="auto"/>
              </w:rPr>
              <w:t>Caring Hands Home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D59" w14:textId="056FEDF9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218-837-5572</w:t>
            </w:r>
          </w:p>
        </w:tc>
      </w:tr>
      <w:tr w:rsidR="009F6A42" w14:paraId="7363333C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24B" w14:textId="3FB16DEC" w:rsidR="009F6A42" w:rsidRPr="009F6A42" w:rsidRDefault="00E70197" w:rsidP="009F6A42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31" w:history="1">
              <w:r w:rsidR="009F6A42" w:rsidRPr="009F6A42">
                <w:rPr>
                  <w:rStyle w:val="Hyperlink"/>
                  <w:rFonts w:ascii="Calibri" w:hAnsi="Calibri" w:cs="Calibri"/>
                </w:rPr>
                <w:t>CK Home Health Care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52D9" w14:textId="14D2CA95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218-998-3778</w:t>
            </w:r>
          </w:p>
        </w:tc>
      </w:tr>
      <w:tr w:rsidR="009F6A42" w14:paraId="5AEE8278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653" w14:textId="0B101A73" w:rsidR="009F6A42" w:rsidRDefault="00E70197" w:rsidP="009F6A42">
            <w:pPr>
              <w:pStyle w:val="ListParagraph"/>
              <w:numPr>
                <w:ilvl w:val="0"/>
                <w:numId w:val="43"/>
              </w:numPr>
            </w:pPr>
            <w:hyperlink r:id="rId132" w:history="1">
              <w:r w:rsidR="009F6A42" w:rsidRPr="009F6A42">
                <w:rPr>
                  <w:rStyle w:val="Hyperlink"/>
                  <w:rFonts w:ascii="Calibri" w:hAnsi="Calibri" w:cs="Calibri"/>
                </w:rPr>
                <w:t>Lake Country Home Care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E11" w14:textId="03D373FD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218-385-3422</w:t>
            </w:r>
          </w:p>
        </w:tc>
      </w:tr>
      <w:tr w:rsidR="009F6A42" w14:paraId="7289D09B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C8F" w14:textId="2C14B1DC" w:rsidR="009F6A42" w:rsidRDefault="00E70197" w:rsidP="009F6A42">
            <w:pPr>
              <w:pStyle w:val="ListParagraph"/>
              <w:numPr>
                <w:ilvl w:val="0"/>
                <w:numId w:val="43"/>
              </w:numPr>
            </w:pPr>
            <w:hyperlink r:id="rId133" w:history="1">
              <w:r w:rsidR="009F6A42" w:rsidRPr="009F6A42">
                <w:rPr>
                  <w:rStyle w:val="Hyperlink"/>
                  <w:rFonts w:ascii="Calibri" w:hAnsi="Calibri" w:cs="Calibri"/>
                </w:rPr>
                <w:t>Living at Home of Park Rapids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E2A" w14:textId="30F81FF6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218-732-3137</w:t>
            </w:r>
          </w:p>
        </w:tc>
      </w:tr>
      <w:tr w:rsidR="009F6A42" w14:paraId="5B95D209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0A7" w14:textId="1DA77BC3" w:rsidR="009F6A42" w:rsidRDefault="00E70197" w:rsidP="009F6A42">
            <w:pPr>
              <w:pStyle w:val="ListParagraph"/>
              <w:numPr>
                <w:ilvl w:val="0"/>
                <w:numId w:val="43"/>
              </w:numPr>
            </w:pPr>
            <w:hyperlink r:id="rId134" w:history="1">
              <w:r w:rsidR="009F6A42" w:rsidRPr="009F6A42">
                <w:rPr>
                  <w:rStyle w:val="Hyperlink"/>
                  <w:rFonts w:ascii="Calibri" w:hAnsi="Calibri" w:cs="Calibri"/>
                </w:rPr>
                <w:t>Lutheran Social Service of Minnesota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56CD" w14:textId="3D43AF2C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218-824-3804</w:t>
            </w:r>
          </w:p>
        </w:tc>
      </w:tr>
      <w:tr w:rsidR="009F6A42" w14:paraId="4EEE5D12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1EB" w14:textId="297555FB" w:rsidR="009F6A42" w:rsidRPr="00245853" w:rsidRDefault="009F6A42" w:rsidP="009F6A42">
            <w:pPr>
              <w:pStyle w:val="ListParagraph"/>
              <w:numPr>
                <w:ilvl w:val="0"/>
                <w:numId w:val="43"/>
              </w:numPr>
              <w:rPr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Miracle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3AF" w14:textId="15703AE1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612-688-7661</w:t>
            </w:r>
          </w:p>
        </w:tc>
      </w:tr>
      <w:tr w:rsidR="009F6A42" w14:paraId="0DB22FF5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4D7" w14:textId="07E684C0" w:rsidR="009F6A42" w:rsidRPr="00245853" w:rsidRDefault="009F6A42" w:rsidP="009F6A42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MN Home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30E" w14:textId="317F7CD0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218-963-8899</w:t>
            </w:r>
          </w:p>
        </w:tc>
      </w:tr>
      <w:tr w:rsidR="009F6A42" w14:paraId="127F4964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7E9" w14:textId="382F4EA8" w:rsidR="009F6A42" w:rsidRPr="00245853" w:rsidRDefault="009F6A42" w:rsidP="009F6A42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Tender Hearts Home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4CC" w14:textId="09E947E5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218-385-3466</w:t>
            </w:r>
          </w:p>
        </w:tc>
      </w:tr>
      <w:tr w:rsidR="009F6A42" w14:paraId="795385A6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B2E" w14:textId="143B1EC7" w:rsidR="009F6A42" w:rsidRPr="009F6A42" w:rsidRDefault="00E70197" w:rsidP="009F6A42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35" w:history="1">
              <w:r w:rsidR="009F6A42" w:rsidRPr="009F6A42">
                <w:rPr>
                  <w:rStyle w:val="Hyperlink"/>
                  <w:rFonts w:ascii="Calibri" w:hAnsi="Calibri" w:cs="Calibri"/>
                </w:rPr>
                <w:t>Up North Angels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4A70" w14:textId="3B187A4E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888-368-5788</w:t>
            </w:r>
          </w:p>
        </w:tc>
      </w:tr>
      <w:tr w:rsidR="009F6A42" w14:paraId="24811A3C" w14:textId="77777777" w:rsidTr="009F6A4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0BA3C31E" w14:textId="37299B1A" w:rsidR="009F6A42" w:rsidRDefault="009F6A42" w:rsidP="009F6A42">
            <w:pPr>
              <w:rPr>
                <w:rFonts w:ascii="Calibri" w:hAnsi="Calibri" w:cs="Calibri"/>
              </w:rPr>
            </w:pPr>
            <w:r w:rsidRPr="009F6A42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Home Health</w:t>
            </w:r>
            <w:r w:rsidR="003C7144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/</w:t>
            </w:r>
            <w:r w:rsidRPr="009F6A42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Personal Care</w:t>
            </w:r>
          </w:p>
        </w:tc>
      </w:tr>
      <w:tr w:rsidR="009F6A42" w14:paraId="2027D560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E01A" w14:textId="33318DFB" w:rsidR="009F6A42" w:rsidRPr="009F6A42" w:rsidRDefault="009F6A42" w:rsidP="009F6A42">
            <w:pPr>
              <w:pStyle w:val="ListParagraph"/>
              <w:numPr>
                <w:ilvl w:val="0"/>
                <w:numId w:val="43"/>
              </w:numPr>
              <w:rPr>
                <w:rFonts w:ascii="Tw Cen MT Condensed Extra Bold" w:hAnsi="Tw Cen MT Condensed Extra Bold" w:cs="Calibri"/>
                <w:sz w:val="24"/>
                <w:szCs w:val="24"/>
              </w:rPr>
            </w:pPr>
            <w:r w:rsidRPr="00245853">
              <w:rPr>
                <w:rFonts w:ascii="Calibri" w:hAnsi="Calibri" w:cs="Calibri"/>
                <w:color w:val="auto"/>
              </w:rPr>
              <w:t>Caring Hands Home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F0D4" w14:textId="0F20A250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218-837-5572</w:t>
            </w:r>
          </w:p>
        </w:tc>
      </w:tr>
      <w:tr w:rsidR="009F6A42" w14:paraId="256D3256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6C3" w14:textId="6930C702" w:rsidR="009F6A42" w:rsidRPr="009F6A42" w:rsidRDefault="00E70197" w:rsidP="009F6A42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36" w:history="1">
              <w:r w:rsidR="009F6A42" w:rsidRPr="009F6A42">
                <w:rPr>
                  <w:rStyle w:val="Hyperlink"/>
                  <w:rFonts w:ascii="Calibri" w:hAnsi="Calibri" w:cs="Calibri"/>
                </w:rPr>
                <w:t>Home Instead Senior Care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38E2" w14:textId="0F4F99A8" w:rsidR="009F6A42" w:rsidRPr="009F6A42" w:rsidRDefault="009F6A42" w:rsidP="009F6A42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218-214-9665</w:t>
            </w:r>
          </w:p>
        </w:tc>
      </w:tr>
      <w:tr w:rsidR="00245853" w14:paraId="7D4B8A6C" w14:textId="77777777" w:rsidTr="0024585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27337CE8" w14:textId="4B301BD5" w:rsidR="00245853" w:rsidRPr="009F6A42" w:rsidRDefault="00245853" w:rsidP="00245853">
            <w:pPr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Home Health</w:t>
            </w:r>
            <w:r w:rsidR="003C7144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/</w:t>
            </w:r>
            <w:r w:rsidRPr="009F6A42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Personal Care</w:t>
            </w:r>
            <w: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 xml:space="preserve"> continued</w:t>
            </w:r>
          </w:p>
        </w:tc>
      </w:tr>
      <w:tr w:rsidR="00245853" w14:paraId="30926757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57E9" w14:textId="7B9341C7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37" w:history="1">
              <w:r w:rsidR="00245853" w:rsidRPr="009F6A42">
                <w:rPr>
                  <w:rStyle w:val="Hyperlink"/>
                  <w:rFonts w:ascii="Calibri" w:hAnsi="Calibri" w:cs="Calibri"/>
                </w:rPr>
                <w:t>Lake Country Home Care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37E" w14:textId="5B4F72F1" w:rsidR="00245853" w:rsidRPr="009F6A42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218-385-3422</w:t>
            </w:r>
          </w:p>
        </w:tc>
      </w:tr>
      <w:tr w:rsidR="00245853" w14:paraId="4C1A4EA5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44D" w14:textId="2847E5BC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38" w:history="1">
              <w:r w:rsidR="00245853" w:rsidRPr="009F6A42">
                <w:rPr>
                  <w:rStyle w:val="Hyperlink"/>
                  <w:rFonts w:ascii="Calibri" w:hAnsi="Calibri" w:cs="Calibri"/>
                </w:rPr>
                <w:t>Lakewood Health System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718E" w14:textId="6945364F" w:rsidR="00245853" w:rsidRPr="009F6A42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218-894-8080</w:t>
            </w:r>
          </w:p>
        </w:tc>
      </w:tr>
      <w:tr w:rsidR="00245853" w14:paraId="6752D46F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350D" w14:textId="6FAC98F6" w:rsidR="00245853" w:rsidRPr="009F6A42" w:rsidRDefault="00245853" w:rsidP="00245853">
            <w:pPr>
              <w:pStyle w:val="ListParagraph"/>
              <w:numPr>
                <w:ilvl w:val="0"/>
                <w:numId w:val="43"/>
              </w:numPr>
              <w:rPr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Miracle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2636" w14:textId="4B75121F" w:rsidR="00245853" w:rsidRPr="009F6A42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612-688-7661</w:t>
            </w:r>
          </w:p>
        </w:tc>
      </w:tr>
      <w:tr w:rsidR="00245853" w14:paraId="7414F6D7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804" w14:textId="634E7F4E" w:rsidR="00245853" w:rsidRPr="009F6A42" w:rsidRDefault="00245853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MN Home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461F" w14:textId="5576AE13" w:rsidR="00245853" w:rsidRPr="009F6A42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218-963-8899</w:t>
            </w:r>
          </w:p>
        </w:tc>
      </w:tr>
      <w:tr w:rsidR="00245853" w14:paraId="29C8768B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87EA" w14:textId="0A78837F" w:rsidR="00245853" w:rsidRPr="009F6A42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39" w:history="1">
              <w:r w:rsidR="00245853" w:rsidRPr="009F6A42">
                <w:rPr>
                  <w:rStyle w:val="Hyperlink"/>
                  <w:rFonts w:ascii="Calibri" w:hAnsi="Calibri" w:cs="Calibri"/>
                </w:rPr>
                <w:t>Perham Living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E3DD" w14:textId="4C59602D" w:rsidR="00245853" w:rsidRPr="009F6A42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218-347-1880</w:t>
            </w:r>
          </w:p>
        </w:tc>
      </w:tr>
      <w:tr w:rsidR="00245853" w14:paraId="58BC0A6B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355E" w14:textId="40E8859C" w:rsidR="00245853" w:rsidRDefault="00245853" w:rsidP="00245853">
            <w:pPr>
              <w:pStyle w:val="ListParagraph"/>
              <w:numPr>
                <w:ilvl w:val="0"/>
                <w:numId w:val="43"/>
              </w:numPr>
            </w:pPr>
            <w:r w:rsidRPr="009F6A42">
              <w:rPr>
                <w:rFonts w:ascii="Calibri" w:hAnsi="Calibri" w:cs="Calibri"/>
                <w:color w:val="auto"/>
              </w:rPr>
              <w:t>Tender Hearts Home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31A9" w14:textId="335A8A3D" w:rsidR="00245853" w:rsidRPr="009F6A42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218-385-3466</w:t>
            </w:r>
          </w:p>
        </w:tc>
      </w:tr>
      <w:tr w:rsidR="00245853" w14:paraId="2DE2E006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9B5" w14:textId="73B91527" w:rsidR="00245853" w:rsidRPr="009F6A42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40" w:history="1">
              <w:r w:rsidR="00245853" w:rsidRPr="009F6A42">
                <w:rPr>
                  <w:rStyle w:val="Hyperlink"/>
                  <w:rFonts w:ascii="Calibri" w:hAnsi="Calibri" w:cs="Calibri"/>
                </w:rPr>
                <w:t>Up North Angels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9C61" w14:textId="1E6D643E" w:rsidR="00245853" w:rsidRPr="009F6A42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888-368-5788</w:t>
            </w:r>
          </w:p>
        </w:tc>
      </w:tr>
      <w:tr w:rsidR="00245853" w14:paraId="51671994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E32B" w14:textId="7B4D13E9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41" w:history="1">
              <w:r w:rsidR="00245853" w:rsidRPr="009F6A42">
                <w:rPr>
                  <w:rStyle w:val="Hyperlink"/>
                  <w:rFonts w:ascii="Calibri" w:hAnsi="Calibri" w:cs="Calibri"/>
                </w:rPr>
                <w:t>Vivie</w:t>
              </w:r>
            </w:hyperlink>
            <w:r w:rsidR="00245853" w:rsidRPr="009F6A42">
              <w:rPr>
                <w:rFonts w:ascii="Calibri" w:hAnsi="Calibri" w:cs="Calibri"/>
              </w:rPr>
              <w:t xml:space="preserve"> </w:t>
            </w:r>
            <w:r w:rsidR="00245853" w:rsidRPr="009F6A42">
              <w:rPr>
                <w:rFonts w:ascii="Calibri" w:hAnsi="Calibri" w:cs="Calibri"/>
                <w:color w:val="auto"/>
              </w:rPr>
              <w:t>(formerly Knute Nelson)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079" w14:textId="5701C6FB" w:rsidR="00245853" w:rsidRPr="009F6A42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9F6A42">
              <w:rPr>
                <w:rFonts w:ascii="Calibri" w:hAnsi="Calibri" w:cs="Calibri"/>
                <w:color w:val="auto"/>
              </w:rPr>
              <w:t>218-632-1335</w:t>
            </w:r>
          </w:p>
        </w:tc>
      </w:tr>
      <w:tr w:rsidR="00245853" w14:paraId="628733FC" w14:textId="77777777" w:rsidTr="009F6A4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  <w:vAlign w:val="center"/>
          </w:tcPr>
          <w:p w14:paraId="29635381" w14:textId="4FA9E660" w:rsidR="00245853" w:rsidRDefault="00245853" w:rsidP="00245853">
            <w:pPr>
              <w:rPr>
                <w:rFonts w:ascii="Calibri" w:hAnsi="Calibri" w:cs="Calibri"/>
              </w:rPr>
            </w:pPr>
            <w:r w:rsidRPr="009F6A42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Hospice</w:t>
            </w:r>
          </w:p>
        </w:tc>
      </w:tr>
      <w:tr w:rsidR="00245853" w14:paraId="60033185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FE79" w14:textId="758FA124" w:rsidR="00245853" w:rsidRPr="009F6A42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Tw Cen MT Condensed Extra Bold" w:hAnsi="Tw Cen MT Condensed Extra Bold" w:cs="Calibri"/>
                <w:sz w:val="24"/>
                <w:szCs w:val="24"/>
              </w:rPr>
            </w:pPr>
            <w:hyperlink r:id="rId142" w:anchor="HospiceSupport" w:history="1">
              <w:r w:rsidR="00245853" w:rsidRPr="009F6A42">
                <w:rPr>
                  <w:rStyle w:val="Hyperlink"/>
                  <w:rFonts w:ascii="Calibri" w:hAnsi="Calibri" w:cs="Calibri"/>
                </w:rPr>
                <w:t>Home Instead Senior Care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4AA4" w14:textId="2225DC83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218-214-9665</w:t>
            </w:r>
          </w:p>
        </w:tc>
      </w:tr>
      <w:tr w:rsidR="00245853" w14:paraId="280AE09B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9B2C" w14:textId="44575B46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43" w:history="1">
              <w:r w:rsidR="00245853" w:rsidRPr="00245853">
                <w:rPr>
                  <w:rStyle w:val="Hyperlink"/>
                  <w:rFonts w:ascii="Calibri" w:hAnsi="Calibri" w:cs="Calibri"/>
                </w:rPr>
                <w:t>Lakewood Health System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C78" w14:textId="66555269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218-894-8080</w:t>
            </w:r>
          </w:p>
        </w:tc>
      </w:tr>
      <w:tr w:rsidR="00245853" w14:paraId="67910CAD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D37" w14:textId="42A02C0E" w:rsidR="00245853" w:rsidRDefault="00245853" w:rsidP="00245853">
            <w:pPr>
              <w:pStyle w:val="ListParagraph"/>
              <w:numPr>
                <w:ilvl w:val="0"/>
                <w:numId w:val="43"/>
              </w:numPr>
            </w:pPr>
            <w:r w:rsidRPr="00245853">
              <w:rPr>
                <w:rFonts w:ascii="Calibri" w:hAnsi="Calibri" w:cs="Calibri"/>
                <w:color w:val="auto"/>
              </w:rPr>
              <w:t>Miracle Care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F40" w14:textId="15C6DB72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612-688-7661</w:t>
            </w:r>
          </w:p>
        </w:tc>
      </w:tr>
      <w:tr w:rsidR="00245853" w14:paraId="28373EBE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9982" w14:textId="6A6EC53B" w:rsidR="00245853" w:rsidRPr="00245853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44" w:history="1">
              <w:r w:rsidR="00245853" w:rsidRPr="00245853">
                <w:rPr>
                  <w:rStyle w:val="Hyperlink"/>
                  <w:rFonts w:ascii="Calibri" w:hAnsi="Calibri" w:cs="Calibri"/>
                </w:rPr>
                <w:t>Moments Hospice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FD3F" w14:textId="369149D7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218-513-2370</w:t>
            </w:r>
          </w:p>
        </w:tc>
      </w:tr>
      <w:tr w:rsidR="00245853" w14:paraId="4CFAF124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DB99" w14:textId="5201D116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45" w:history="1">
              <w:r w:rsidR="00245853" w:rsidRPr="00245853">
                <w:rPr>
                  <w:rStyle w:val="Hyperlink"/>
                  <w:rFonts w:ascii="Calibri" w:hAnsi="Calibri" w:cs="Calibri"/>
                </w:rPr>
                <w:t>Hospice of the Red River Valley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BDB" w14:textId="2ABF1F1F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218-847-9493</w:t>
            </w:r>
          </w:p>
        </w:tc>
      </w:tr>
      <w:tr w:rsidR="00245853" w14:paraId="07157912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6305" w14:textId="5DD251A6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46" w:history="1">
              <w:r w:rsidR="00245853" w:rsidRPr="00245853">
                <w:rPr>
                  <w:rStyle w:val="Hyperlink"/>
                  <w:rFonts w:ascii="Calibri" w:hAnsi="Calibri" w:cs="Calibri"/>
                </w:rPr>
                <w:t>St. Croix Hospice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6592" w14:textId="68932A4A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218-656-6989</w:t>
            </w:r>
          </w:p>
        </w:tc>
      </w:tr>
      <w:tr w:rsidR="00245853" w14:paraId="0D89C239" w14:textId="77777777" w:rsidTr="00D160CB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0FEA" w14:textId="78ECC18C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47" w:history="1">
              <w:r w:rsidR="00245853" w:rsidRPr="00245853">
                <w:rPr>
                  <w:rStyle w:val="Hyperlink"/>
                  <w:rFonts w:ascii="Calibri" w:hAnsi="Calibri" w:cs="Calibri"/>
                </w:rPr>
                <w:t>Vivie</w:t>
              </w:r>
            </w:hyperlink>
            <w:r w:rsidR="00245853" w:rsidRPr="00245853">
              <w:rPr>
                <w:rFonts w:ascii="Calibri" w:hAnsi="Calibri" w:cs="Calibri"/>
              </w:rPr>
              <w:t xml:space="preserve"> </w:t>
            </w:r>
            <w:r w:rsidR="00245853" w:rsidRPr="00245853">
              <w:rPr>
                <w:rFonts w:ascii="Calibri" w:hAnsi="Calibri" w:cs="Calibri"/>
                <w:color w:val="auto"/>
              </w:rPr>
              <w:t>(formerly Knute Nelson)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C46" w14:textId="2DCA0495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218-632-1335</w:t>
            </w:r>
          </w:p>
        </w:tc>
      </w:tr>
      <w:tr w:rsidR="00245853" w14:paraId="125333CE" w14:textId="77777777" w:rsidTr="003870DF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DFF5" w:themeFill="accent1" w:themeFillTint="66"/>
          </w:tcPr>
          <w:p w14:paraId="6D6D39E7" w14:textId="105E1AB5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 w:rsidRPr="00AC7978">
              <w:rPr>
                <w:rFonts w:ascii="Tw Cen MT Condensed Extra Bold" w:hAnsi="Tw Cen MT Condensed Extra Bold" w:cs="Calibri"/>
                <w:color w:val="auto"/>
                <w:sz w:val="28"/>
                <w:szCs w:val="28"/>
              </w:rPr>
              <w:t>Senior Resources</w:t>
            </w:r>
          </w:p>
        </w:tc>
      </w:tr>
      <w:tr w:rsidR="00245853" w14:paraId="136B6CEC" w14:textId="77777777" w:rsidTr="00421085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446" w14:textId="63FD518C" w:rsidR="00245853" w:rsidRPr="00AC7978" w:rsidRDefault="00245853" w:rsidP="00245853">
            <w:pPr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Assisted Living</w:t>
            </w:r>
          </w:p>
        </w:tc>
      </w:tr>
      <w:tr w:rsidR="00245853" w14:paraId="231A1562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726" w14:textId="3AB32160" w:rsidR="00245853" w:rsidRPr="00245853" w:rsidRDefault="00245853" w:rsidP="00245853">
            <w:pPr>
              <w:pStyle w:val="ListParagraph"/>
              <w:numPr>
                <w:ilvl w:val="0"/>
                <w:numId w:val="43"/>
              </w:numP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</w:pPr>
            <w:r w:rsidRPr="00245853">
              <w:rPr>
                <w:rFonts w:ascii="Calibri" w:hAnsi="Calibri" w:cs="Calibri"/>
                <w:color w:val="auto"/>
              </w:rPr>
              <w:t>Comfort Care Cottages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FD3" w14:textId="05143260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218-631-4873</w:t>
            </w:r>
          </w:p>
        </w:tc>
      </w:tr>
      <w:tr w:rsidR="00245853" w14:paraId="53FA947B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061" w14:textId="4F1F1C2F" w:rsidR="00245853" w:rsidRPr="00245853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48" w:history="1">
              <w:r w:rsidR="00245853" w:rsidRPr="00245853">
                <w:rPr>
                  <w:rStyle w:val="Hyperlink"/>
                  <w:rFonts w:ascii="Calibri" w:hAnsi="Calibri" w:cs="Calibri"/>
                </w:rPr>
                <w:t>Lakewood Manor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BD0" w14:textId="77890752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218-894-2124</w:t>
            </w:r>
          </w:p>
        </w:tc>
      </w:tr>
      <w:tr w:rsidR="00245853" w14:paraId="6C3561C2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05F6" w14:textId="56F43DFF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49" w:history="1">
              <w:r w:rsidR="00245853" w:rsidRPr="00245853">
                <w:rPr>
                  <w:rStyle w:val="Hyperlink"/>
                  <w:rFonts w:ascii="Calibri" w:hAnsi="Calibri" w:cs="Calibri"/>
                </w:rPr>
                <w:t>Lakewood Pines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86F" w14:textId="72FB367A" w:rsidR="00245853" w:rsidRDefault="00245853" w:rsidP="002458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218-894-4460</w:t>
            </w:r>
          </w:p>
        </w:tc>
      </w:tr>
      <w:tr w:rsidR="00245853" w14:paraId="0FAFEF2D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29C" w14:textId="6B774D96" w:rsidR="00245853" w:rsidRPr="00245853" w:rsidRDefault="00245853" w:rsidP="00245853">
            <w:pPr>
              <w:pStyle w:val="ListParagraph"/>
              <w:numPr>
                <w:ilvl w:val="0"/>
                <w:numId w:val="43"/>
              </w:numPr>
              <w:rPr>
                <w:color w:val="auto"/>
              </w:rPr>
            </w:pPr>
            <w:r w:rsidRPr="00245853">
              <w:rPr>
                <w:rFonts w:ascii="Calibri" w:hAnsi="Calibri" w:cs="Calibri"/>
                <w:color w:val="auto"/>
              </w:rPr>
              <w:t>Providence Villa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E52" w14:textId="5AE87531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218-837-9162</w:t>
            </w:r>
          </w:p>
        </w:tc>
      </w:tr>
      <w:tr w:rsidR="00245853" w14:paraId="3F1FDA4B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C06" w14:textId="44063AA0" w:rsidR="00245853" w:rsidRPr="00245853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50" w:history="1">
              <w:r w:rsidR="00245853" w:rsidRPr="00245853">
                <w:rPr>
                  <w:rStyle w:val="Hyperlink"/>
                  <w:rFonts w:ascii="Calibri" w:hAnsi="Calibri" w:cs="Calibri"/>
                </w:rPr>
                <w:t>Rose Haven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499" w14:textId="3E03DBA0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218-564-4268</w:t>
            </w:r>
          </w:p>
        </w:tc>
      </w:tr>
      <w:tr w:rsidR="00245853" w14:paraId="219B2DA9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7571" w14:textId="593377EC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51" w:history="1">
              <w:r w:rsidR="00245853" w:rsidRPr="00245853">
                <w:rPr>
                  <w:rStyle w:val="Hyperlink"/>
                  <w:rFonts w:ascii="Calibri" w:hAnsi="Calibri" w:cs="Calibri"/>
                </w:rPr>
                <w:t>The Meadows of Wadena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56E" w14:textId="268C762C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218-632-3610</w:t>
            </w:r>
          </w:p>
        </w:tc>
      </w:tr>
      <w:tr w:rsidR="00245853" w14:paraId="65E2F07E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A47" w14:textId="4E310038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52" w:history="1">
              <w:r w:rsidR="00245853" w:rsidRPr="00245853">
                <w:rPr>
                  <w:rStyle w:val="Hyperlink"/>
                  <w:rFonts w:ascii="Calibri" w:hAnsi="Calibri" w:cs="Calibri"/>
                </w:rPr>
                <w:t>Vitality Living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F4B" w14:textId="48E23424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218-837-6406</w:t>
            </w:r>
          </w:p>
        </w:tc>
      </w:tr>
      <w:tr w:rsidR="00245853" w14:paraId="49E5050E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F59" w14:textId="71FFB623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53" w:history="1">
              <w:r w:rsidR="00245853" w:rsidRPr="00245853">
                <w:rPr>
                  <w:rStyle w:val="Hyperlink"/>
                  <w:rFonts w:ascii="Calibri" w:hAnsi="Calibri" w:cs="Calibri"/>
                </w:rPr>
                <w:t>Woodside Manor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09F" w14:textId="79FB4490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218-564-4101</w:t>
            </w:r>
          </w:p>
        </w:tc>
      </w:tr>
      <w:tr w:rsidR="00245853" w14:paraId="5CC29CE9" w14:textId="77777777" w:rsidTr="003870DF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7E7B56EC" w14:textId="0BE60467" w:rsidR="00245853" w:rsidRDefault="00245853" w:rsidP="00245853">
            <w:pPr>
              <w:rPr>
                <w:rFonts w:ascii="Calibri" w:hAnsi="Calibri" w:cs="Calibri"/>
              </w:rPr>
            </w:pPr>
            <w:r w:rsidRPr="00AC7978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Independent Senior Living</w:t>
            </w:r>
          </w:p>
        </w:tc>
      </w:tr>
      <w:tr w:rsidR="00245853" w14:paraId="4B8B6E95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D81" w14:textId="3F1E204C" w:rsidR="00245853" w:rsidRPr="00245853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Tw Cen MT Condensed Extra Bold" w:hAnsi="Tw Cen MT Condensed Extra Bold" w:cs="Calibri"/>
                <w:sz w:val="24"/>
                <w:szCs w:val="24"/>
              </w:rPr>
            </w:pPr>
            <w:hyperlink r:id="rId154" w:history="1">
              <w:r w:rsidR="00245853" w:rsidRPr="00245853">
                <w:rPr>
                  <w:rStyle w:val="Hyperlink"/>
                  <w:rFonts w:ascii="Calibri" w:hAnsi="Calibri" w:cs="Calibri"/>
                </w:rPr>
                <w:t>Commercial Apartments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7D9" w14:textId="01C9D91B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218-631-7723</w:t>
            </w:r>
          </w:p>
        </w:tc>
      </w:tr>
      <w:tr w:rsidR="00245853" w14:paraId="524E4054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217" w14:textId="1F06BDC5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55" w:history="1">
              <w:r w:rsidR="00245853" w:rsidRPr="00245853">
                <w:rPr>
                  <w:rStyle w:val="Hyperlink"/>
                  <w:rFonts w:ascii="Calibri" w:hAnsi="Calibri" w:cs="Calibri"/>
                </w:rPr>
                <w:t>Fair Oaks Apartments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B7C" w14:textId="60AAF90B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218-631-1163</w:t>
            </w:r>
          </w:p>
        </w:tc>
      </w:tr>
      <w:tr w:rsidR="00245853" w14:paraId="1AAB94F8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C12" w14:textId="437E9FE2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56" w:history="1">
              <w:r w:rsidR="00245853" w:rsidRPr="00245853">
                <w:rPr>
                  <w:rStyle w:val="Hyperlink"/>
                  <w:rFonts w:ascii="Calibri" w:hAnsi="Calibri" w:cs="Calibri"/>
                </w:rPr>
                <w:t>Humphrey Manor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CF7" w14:textId="6BC8829E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218-631-7723</w:t>
            </w:r>
          </w:p>
        </w:tc>
      </w:tr>
      <w:tr w:rsidR="00245853" w14:paraId="2146C0C0" w14:textId="77777777" w:rsidTr="003870DF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79648B73" w14:textId="03075B40" w:rsidR="00245853" w:rsidRPr="00AC7978" w:rsidRDefault="00245853" w:rsidP="00245853">
            <w:pPr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Nutrition</w:t>
            </w:r>
          </w:p>
        </w:tc>
      </w:tr>
      <w:tr w:rsidR="00245853" w14:paraId="114C06A7" w14:textId="77777777" w:rsidTr="00AF0E6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32C" w14:textId="41B0E7B5" w:rsidR="00245853" w:rsidRPr="00AC7978" w:rsidRDefault="00245853" w:rsidP="00245853">
            <w:pPr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Provided by Lutheran Social Service of Minnesota</w:t>
            </w:r>
          </w:p>
        </w:tc>
      </w:tr>
      <w:tr w:rsidR="00245853" w14:paraId="6BB0905F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242" w14:textId="6F9F6CF1" w:rsidR="00245853" w:rsidRPr="003870DF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hyperlink r:id="rId157" w:history="1">
              <w:r w:rsidR="00245853" w:rsidRPr="003870DF">
                <w:rPr>
                  <w:rStyle w:val="Hyperlink"/>
                  <w:rFonts w:ascii="Calibri" w:hAnsi="Calibri" w:cs="Calibri"/>
                </w:rPr>
                <w:t>Meals on Wheels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8010" w14:textId="1DD275DE" w:rsidR="00245853" w:rsidRPr="00AC7978" w:rsidRDefault="00A67D78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800-488-4146</w:t>
            </w:r>
          </w:p>
        </w:tc>
      </w:tr>
      <w:tr w:rsidR="00245853" w14:paraId="18784EE8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6BE" w14:textId="5A77CD15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58" w:history="1">
              <w:r w:rsidR="00245853" w:rsidRPr="003870DF">
                <w:rPr>
                  <w:rStyle w:val="Hyperlink"/>
                  <w:rFonts w:ascii="Calibri" w:hAnsi="Calibri" w:cs="Calibri"/>
                </w:rPr>
                <w:t>Meals to Go</w:t>
              </w:r>
            </w:hyperlink>
            <w:r w:rsidR="00245853" w:rsidRPr="003870DF">
              <w:rPr>
                <w:rFonts w:ascii="Calibri" w:hAnsi="Calibri" w:cs="Calibri"/>
              </w:rPr>
              <w:t xml:space="preserve"> </w:t>
            </w:r>
            <w:r w:rsidR="00245853" w:rsidRPr="00AC7978">
              <w:rPr>
                <w:rFonts w:ascii="Calibri" w:hAnsi="Calibri" w:cs="Calibri"/>
                <w:color w:val="auto"/>
              </w:rPr>
              <w:t>(shipped frozen meals)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5AB" w14:textId="640E0877" w:rsidR="00245853" w:rsidRPr="00AC7978" w:rsidRDefault="00A67D78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800-488-4146</w:t>
            </w:r>
          </w:p>
        </w:tc>
      </w:tr>
      <w:tr w:rsidR="00245853" w14:paraId="29A38F73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E90" w14:textId="02C2FECE" w:rsidR="00245853" w:rsidRDefault="00E70197" w:rsidP="00245853">
            <w:pPr>
              <w:pStyle w:val="ListParagraph"/>
              <w:numPr>
                <w:ilvl w:val="0"/>
                <w:numId w:val="43"/>
              </w:numPr>
            </w:pPr>
            <w:hyperlink r:id="rId159" w:history="1">
              <w:r w:rsidR="00245853" w:rsidRPr="003870DF">
                <w:rPr>
                  <w:rStyle w:val="Hyperlink"/>
                  <w:rFonts w:ascii="Calibri" w:hAnsi="Calibri" w:cs="Calibri"/>
                </w:rPr>
                <w:t>Community Dining Locations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5C3" w14:textId="2E007ED2" w:rsidR="00245853" w:rsidRPr="00AC7978" w:rsidRDefault="00A67D78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800-488-4146</w:t>
            </w:r>
          </w:p>
        </w:tc>
      </w:tr>
      <w:tr w:rsidR="00245853" w14:paraId="51BFB6F8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E321" w14:textId="42DB19B1" w:rsidR="00245853" w:rsidRPr="00AC7978" w:rsidRDefault="00245853" w:rsidP="00245853">
            <w:pPr>
              <w:pStyle w:val="ListParagraph"/>
              <w:numPr>
                <w:ilvl w:val="0"/>
                <w:numId w:val="45"/>
              </w:numPr>
              <w:rPr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lastRenderedPageBreak/>
              <w:t>Menahga Senior Center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CA6" w14:textId="6A756DB8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218-564-4858</w:t>
            </w:r>
          </w:p>
        </w:tc>
      </w:tr>
      <w:tr w:rsidR="0098476A" w14:paraId="0F93B859" w14:textId="77777777" w:rsidTr="0098476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64E71168" w14:textId="4450893E" w:rsidR="0098476A" w:rsidRPr="00AC7978" w:rsidRDefault="0098476A" w:rsidP="0098476A">
            <w:pPr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Nutrition</w:t>
            </w:r>
            <w: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 xml:space="preserve"> continued</w:t>
            </w:r>
          </w:p>
        </w:tc>
      </w:tr>
      <w:tr w:rsidR="00245853" w14:paraId="710BF798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A13B" w14:textId="73266978" w:rsidR="00245853" w:rsidRPr="00AC7978" w:rsidRDefault="00245853" w:rsidP="00245853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Staples Senior Center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38F" w14:textId="23A90620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218-894-2556</w:t>
            </w:r>
          </w:p>
        </w:tc>
      </w:tr>
      <w:tr w:rsidR="00245853" w14:paraId="0418EE8B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14B" w14:textId="4B840816" w:rsidR="00245853" w:rsidRPr="00AC7978" w:rsidRDefault="00245853" w:rsidP="00245853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Wadena-Humphrey Manor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A16" w14:textId="233719AC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218-631-4053</w:t>
            </w:r>
          </w:p>
        </w:tc>
      </w:tr>
      <w:tr w:rsidR="00245853" w14:paraId="105F7A7E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8CB" w14:textId="39EAEA52" w:rsidR="00245853" w:rsidRPr="00AC7978" w:rsidRDefault="00245853" w:rsidP="00245853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Wadena-Boondocks Cafe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8E5" w14:textId="042C2EA0" w:rsidR="00245853" w:rsidRPr="00AC7978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8">
              <w:rPr>
                <w:rFonts w:ascii="Calibri" w:hAnsi="Calibri" w:cs="Calibri"/>
                <w:color w:val="auto"/>
              </w:rPr>
              <w:t>218-631-1353</w:t>
            </w:r>
          </w:p>
        </w:tc>
      </w:tr>
      <w:tr w:rsidR="00245853" w14:paraId="0A3A63D5" w14:textId="77777777" w:rsidTr="003870DF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0387C26C" w14:textId="2F3DEFA8" w:rsidR="00245853" w:rsidRDefault="00245853" w:rsidP="00245853">
            <w:pPr>
              <w:rPr>
                <w:rFonts w:ascii="Calibri" w:hAnsi="Calibri" w:cs="Calibri"/>
              </w:rPr>
            </w:pPr>
            <w:r w:rsidRPr="003870DF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Social</w:t>
            </w:r>
            <w:r w:rsidR="0069447C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/Volunteer Opportunities</w:t>
            </w:r>
            <w:r w:rsidRPr="003870DF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 xml:space="preserve"> </w:t>
            </w:r>
          </w:p>
        </w:tc>
      </w:tr>
      <w:tr w:rsidR="0069447C" w14:paraId="25472E52" w14:textId="77777777" w:rsidTr="0069447C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7C60" w14:textId="77777777" w:rsidR="0069447C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auto"/>
              </w:rPr>
            </w:pPr>
            <w:hyperlink r:id="rId160" w:anchor="apply" w:history="1">
              <w:r w:rsidR="0069447C" w:rsidRPr="0069447C">
                <w:rPr>
                  <w:rStyle w:val="Hyperlink"/>
                  <w:rFonts w:ascii="Calibri" w:hAnsi="Calibri" w:cs="Calibri"/>
                </w:rPr>
                <w:t>AmeriCorp Seniors-RSVP Program</w:t>
              </w:r>
            </w:hyperlink>
            <w:r w:rsidR="0069447C">
              <w:rPr>
                <w:rFonts w:ascii="Calibri" w:hAnsi="Calibri" w:cs="Calibri"/>
                <w:color w:val="auto"/>
              </w:rPr>
              <w:t xml:space="preserve"> </w:t>
            </w:r>
          </w:p>
          <w:p w14:paraId="42A60361" w14:textId="351FF192" w:rsidR="0069447C" w:rsidRDefault="0069447C" w:rsidP="0069447C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contact </w:t>
            </w:r>
            <w:hyperlink r:id="rId161" w:history="1">
              <w:r w:rsidRPr="0069447C">
                <w:rPr>
                  <w:rStyle w:val="Hyperlink"/>
                  <w:rFonts w:ascii="Calibri" w:hAnsi="Calibri" w:cs="Calibri"/>
                </w:rPr>
                <w:t>MAHUBE-OTWA</w:t>
              </w:r>
            </w:hyperlink>
            <w:r>
              <w:rPr>
                <w:rFonts w:ascii="Calibri" w:hAnsi="Calibri" w:cs="Calibri"/>
                <w:color w:val="auto"/>
              </w:rPr>
              <w:t xml:space="preserve"> for more information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37B" w14:textId="37181C61" w:rsidR="0069447C" w:rsidRDefault="0069447C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218-632-3600</w:t>
            </w:r>
          </w:p>
        </w:tc>
      </w:tr>
      <w:tr w:rsidR="0069447C" w14:paraId="26FCBE54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706" w14:textId="485BED06" w:rsidR="0069447C" w:rsidRPr="003870DF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auto"/>
              </w:rPr>
            </w:pPr>
            <w:hyperlink r:id="rId162" w:history="1">
              <w:r w:rsidR="0069447C" w:rsidRPr="0069447C">
                <w:rPr>
                  <w:rStyle w:val="Hyperlink"/>
                  <w:rFonts w:ascii="Calibri" w:hAnsi="Calibri" w:cs="Calibri"/>
                </w:rPr>
                <w:t>Foster Grandparent Program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C300" w14:textId="7FB17897" w:rsidR="0069447C" w:rsidRPr="003870DF" w:rsidRDefault="0069447C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320-229-4587</w:t>
            </w:r>
          </w:p>
        </w:tc>
      </w:tr>
      <w:tr w:rsidR="00245853" w14:paraId="761B44C4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556" w14:textId="0F29FDE8" w:rsidR="00245853" w:rsidRPr="003870DF" w:rsidRDefault="00245853" w:rsidP="00245853">
            <w:pPr>
              <w:pStyle w:val="ListParagraph"/>
              <w:numPr>
                <w:ilvl w:val="0"/>
                <w:numId w:val="43"/>
              </w:numPr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</w:pPr>
            <w:r w:rsidRPr="003870DF">
              <w:rPr>
                <w:rFonts w:ascii="Calibri" w:hAnsi="Calibri" w:cs="Calibri"/>
                <w:color w:val="auto"/>
              </w:rPr>
              <w:t>Menahga Senior Center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59C" w14:textId="58FE5392" w:rsidR="00245853" w:rsidRPr="003870DF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3870DF">
              <w:rPr>
                <w:rFonts w:ascii="Calibri" w:hAnsi="Calibri" w:cs="Calibri"/>
                <w:color w:val="auto"/>
              </w:rPr>
              <w:t>218-564-4858</w:t>
            </w:r>
          </w:p>
        </w:tc>
      </w:tr>
      <w:tr w:rsidR="00245853" w14:paraId="4F780112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BB3" w14:textId="63529EA7" w:rsidR="00245853" w:rsidRPr="003870DF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auto"/>
              </w:rPr>
            </w:pPr>
            <w:hyperlink r:id="rId163" w:history="1">
              <w:r w:rsidR="00245853" w:rsidRPr="005F4CBA">
                <w:rPr>
                  <w:rStyle w:val="Hyperlink"/>
                  <w:rFonts w:ascii="Calibri" w:hAnsi="Calibri" w:cs="Calibri"/>
                </w:rPr>
                <w:t>Sebeka Senior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A23" w14:textId="7EE318DA" w:rsidR="00245853" w:rsidRPr="003870DF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3870DF">
              <w:rPr>
                <w:rFonts w:ascii="Calibri" w:hAnsi="Calibri" w:cs="Calibri"/>
                <w:color w:val="auto"/>
              </w:rPr>
              <w:t>218-837-5068</w:t>
            </w:r>
          </w:p>
        </w:tc>
      </w:tr>
      <w:tr w:rsidR="00245853" w14:paraId="6FBF614F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F33" w14:textId="3DE44941" w:rsidR="00245853" w:rsidRPr="003870DF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auto"/>
              </w:rPr>
            </w:pPr>
            <w:hyperlink r:id="rId164" w:history="1">
              <w:r w:rsidR="00245853" w:rsidRPr="005F4CBA">
                <w:rPr>
                  <w:rStyle w:val="Hyperlink"/>
                  <w:rFonts w:ascii="Calibri" w:hAnsi="Calibri" w:cs="Calibri"/>
                </w:rPr>
                <w:t>Staples Senior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798" w14:textId="057C84B8" w:rsidR="00245853" w:rsidRPr="003870DF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3870DF">
              <w:rPr>
                <w:rFonts w:ascii="Calibri" w:hAnsi="Calibri" w:cs="Calibri"/>
                <w:color w:val="auto"/>
              </w:rPr>
              <w:t>218-894-2556</w:t>
            </w:r>
          </w:p>
        </w:tc>
      </w:tr>
      <w:tr w:rsidR="00245853" w14:paraId="4E1F5B51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10D" w14:textId="08B723BA" w:rsidR="00245853" w:rsidRPr="003870DF" w:rsidRDefault="00E70197" w:rsidP="00245853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color w:val="auto"/>
              </w:rPr>
            </w:pPr>
            <w:hyperlink r:id="rId165" w:history="1">
              <w:r w:rsidR="00245853" w:rsidRPr="005F4CBA">
                <w:rPr>
                  <w:rStyle w:val="Hyperlink"/>
                  <w:rFonts w:ascii="Calibri" w:hAnsi="Calibri" w:cs="Calibri"/>
                </w:rPr>
                <w:t>Wadena Senior Center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6D5" w14:textId="09A068BA" w:rsidR="00245853" w:rsidRPr="003870DF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3870DF">
              <w:rPr>
                <w:rFonts w:ascii="Calibri" w:hAnsi="Calibri" w:cs="Calibri"/>
                <w:color w:val="auto"/>
              </w:rPr>
              <w:t>218-631-4077</w:t>
            </w:r>
          </w:p>
        </w:tc>
      </w:tr>
      <w:tr w:rsidR="00245853" w14:paraId="028A6E89" w14:textId="77777777" w:rsidTr="003870DF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2"/>
          </w:tcPr>
          <w:p w14:paraId="77BF5770" w14:textId="36ACF1A3" w:rsidR="00245853" w:rsidRDefault="00245853" w:rsidP="00245853">
            <w:pPr>
              <w:rPr>
                <w:rFonts w:ascii="Calibri" w:hAnsi="Calibri" w:cs="Calibri"/>
              </w:rPr>
            </w:pPr>
            <w:r w:rsidRPr="003870DF">
              <w:rPr>
                <w:rFonts w:ascii="Tw Cen MT Condensed Extra Bold" w:hAnsi="Tw Cen MT Condensed Extra Bold" w:cs="Calibri"/>
                <w:color w:val="auto"/>
                <w:sz w:val="24"/>
                <w:szCs w:val="24"/>
              </w:rPr>
              <w:t>Other</w:t>
            </w:r>
          </w:p>
        </w:tc>
      </w:tr>
      <w:tr w:rsidR="00245853" w14:paraId="74611099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D6BC" w14:textId="4AC6ACA0" w:rsidR="00245853" w:rsidRPr="009734E5" w:rsidRDefault="00E70197" w:rsidP="00245853">
            <w:pPr>
              <w:pStyle w:val="ListParagraph"/>
              <w:numPr>
                <w:ilvl w:val="0"/>
                <w:numId w:val="46"/>
              </w:numPr>
              <w:rPr>
                <w:rFonts w:ascii="Tw Cen MT Condensed Extra Bold" w:hAnsi="Tw Cen MT Condensed Extra Bold" w:cs="Calibri"/>
                <w:sz w:val="24"/>
                <w:szCs w:val="24"/>
              </w:rPr>
            </w:pPr>
            <w:hyperlink r:id="rId166" w:history="1">
              <w:r w:rsidR="00245853" w:rsidRPr="009734E5">
                <w:rPr>
                  <w:rStyle w:val="Hyperlink"/>
                  <w:rFonts w:ascii="Calibri" w:hAnsi="Calibri" w:cs="Calibri"/>
                </w:rPr>
                <w:t>Central Minnesota Council on Aging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F9A" w14:textId="42D95775" w:rsidR="00245853" w:rsidRPr="0045403F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45403F">
              <w:rPr>
                <w:rFonts w:ascii="Calibri" w:hAnsi="Calibri" w:cs="Calibri"/>
                <w:color w:val="auto"/>
              </w:rPr>
              <w:t>320-253-9349</w:t>
            </w:r>
          </w:p>
        </w:tc>
      </w:tr>
      <w:tr w:rsidR="00245853" w14:paraId="30188351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7B4" w14:textId="377296D0" w:rsidR="00245853" w:rsidRPr="009734E5" w:rsidRDefault="00E70197" w:rsidP="00245853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hyperlink r:id="rId167" w:history="1">
              <w:r w:rsidR="00245853" w:rsidRPr="009734E5">
                <w:rPr>
                  <w:rStyle w:val="Hyperlink"/>
                  <w:rFonts w:ascii="Calibri" w:hAnsi="Calibri" w:cs="Calibri"/>
                </w:rPr>
                <w:t>Senior Linkage Line</w:t>
              </w:r>
            </w:hyperlink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940" w14:textId="421081FA" w:rsidR="00245853" w:rsidRPr="0045403F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45403F">
              <w:rPr>
                <w:rFonts w:ascii="Calibri" w:hAnsi="Calibri" w:cs="Calibri"/>
                <w:color w:val="auto"/>
              </w:rPr>
              <w:t>1-800-333-2433</w:t>
            </w:r>
          </w:p>
        </w:tc>
      </w:tr>
      <w:tr w:rsidR="00245853" w14:paraId="3E904823" w14:textId="77777777" w:rsidTr="004F4831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0C2" w14:textId="402C4A72" w:rsidR="00245853" w:rsidRDefault="00E70197" w:rsidP="00245853">
            <w:pPr>
              <w:pStyle w:val="ListParagraph"/>
              <w:numPr>
                <w:ilvl w:val="0"/>
                <w:numId w:val="46"/>
              </w:numPr>
            </w:pPr>
            <w:hyperlink r:id="rId168" w:history="1">
              <w:r w:rsidR="00245853" w:rsidRPr="009734E5">
                <w:rPr>
                  <w:rStyle w:val="Hyperlink"/>
                  <w:rFonts w:ascii="Calibri" w:hAnsi="Calibri" w:cs="Calibri"/>
                </w:rPr>
                <w:t>Social Security Office</w:t>
              </w:r>
            </w:hyperlink>
            <w:r w:rsidR="00245853" w:rsidRPr="009734E5">
              <w:rPr>
                <w:rFonts w:ascii="Calibri" w:hAnsi="Calibri" w:cs="Calibri"/>
              </w:rPr>
              <w:t>-</w:t>
            </w:r>
            <w:r w:rsidR="00245853" w:rsidRPr="0045403F">
              <w:rPr>
                <w:rFonts w:ascii="Calibri" w:hAnsi="Calibri" w:cs="Calibri"/>
                <w:color w:val="auto"/>
              </w:rPr>
              <w:t>Baxter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AC6" w14:textId="7E30C82F" w:rsidR="00245853" w:rsidRPr="0045403F" w:rsidRDefault="00245853" w:rsidP="00245853">
            <w:pPr>
              <w:jc w:val="center"/>
              <w:rPr>
                <w:rFonts w:ascii="Calibri" w:hAnsi="Calibri" w:cs="Calibri"/>
                <w:color w:val="auto"/>
              </w:rPr>
            </w:pPr>
            <w:r w:rsidRPr="0045403F">
              <w:rPr>
                <w:rFonts w:ascii="Calibri" w:hAnsi="Calibri" w:cs="Calibri"/>
                <w:color w:val="auto"/>
              </w:rPr>
              <w:t>866-331-9087</w:t>
            </w:r>
          </w:p>
        </w:tc>
      </w:tr>
    </w:tbl>
    <w:p w14:paraId="4368D3BB" w14:textId="77777777" w:rsidR="00792DA3" w:rsidRDefault="00792DA3" w:rsidP="00792DA3">
      <w:pPr>
        <w:pStyle w:val="TableSpace"/>
      </w:pPr>
    </w:p>
    <w:p w14:paraId="25628021" w14:textId="27613A30" w:rsidR="005C3032" w:rsidRDefault="005C3032" w:rsidP="006A10C1">
      <w:pPr>
        <w:pStyle w:val="NoSpacing"/>
      </w:pPr>
    </w:p>
    <w:p w14:paraId="58021AE1" w14:textId="77777777" w:rsidR="009F6A42" w:rsidRDefault="009F6A42" w:rsidP="006A10C1">
      <w:pPr>
        <w:pStyle w:val="NoSpacing"/>
      </w:pPr>
    </w:p>
    <w:p w14:paraId="00CFBA14" w14:textId="3C223010" w:rsidR="009F6A42" w:rsidRDefault="009F6A42" w:rsidP="006A10C1">
      <w:pPr>
        <w:pStyle w:val="NoSpacing"/>
      </w:pPr>
    </w:p>
    <w:sectPr w:rsidR="009F6A42" w:rsidSect="00C30BE5">
      <w:footerReference w:type="default" r:id="rId169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8376" w14:textId="77777777" w:rsidR="00E70197" w:rsidRDefault="00E70197">
      <w:pPr>
        <w:spacing w:before="0" w:after="0"/>
      </w:pPr>
      <w:r>
        <w:separator/>
      </w:r>
    </w:p>
  </w:endnote>
  <w:endnote w:type="continuationSeparator" w:id="0">
    <w:p w14:paraId="403D77CA" w14:textId="77777777" w:rsidR="00E70197" w:rsidRDefault="00E701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E10A" w14:textId="77777777" w:rsidR="008D72B1" w:rsidRDefault="000E770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014C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5536" w14:textId="77777777" w:rsidR="00E70197" w:rsidRDefault="00E70197">
      <w:pPr>
        <w:spacing w:before="0" w:after="0"/>
      </w:pPr>
      <w:r>
        <w:separator/>
      </w:r>
    </w:p>
  </w:footnote>
  <w:footnote w:type="continuationSeparator" w:id="0">
    <w:p w14:paraId="648B1D7A" w14:textId="77777777" w:rsidR="00E70197" w:rsidRDefault="00E7019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340AE"/>
    <w:multiLevelType w:val="hybridMultilevel"/>
    <w:tmpl w:val="83EA1064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90908"/>
    <w:multiLevelType w:val="hybridMultilevel"/>
    <w:tmpl w:val="2CBCA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55783"/>
    <w:multiLevelType w:val="hybridMultilevel"/>
    <w:tmpl w:val="C17E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611DDB"/>
    <w:multiLevelType w:val="hybridMultilevel"/>
    <w:tmpl w:val="12F48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3437C"/>
    <w:multiLevelType w:val="hybridMultilevel"/>
    <w:tmpl w:val="739C9C18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F167BB"/>
    <w:multiLevelType w:val="hybridMultilevel"/>
    <w:tmpl w:val="943EB64A"/>
    <w:lvl w:ilvl="0" w:tplc="FC864D56">
      <w:start w:val="218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3A532C"/>
    <w:multiLevelType w:val="hybridMultilevel"/>
    <w:tmpl w:val="11CE66FA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03D15"/>
    <w:multiLevelType w:val="hybridMultilevel"/>
    <w:tmpl w:val="183E4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B690E"/>
    <w:multiLevelType w:val="hybridMultilevel"/>
    <w:tmpl w:val="75A6CC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E03668"/>
    <w:multiLevelType w:val="hybridMultilevel"/>
    <w:tmpl w:val="F3EC358A"/>
    <w:lvl w:ilvl="0" w:tplc="FC864D56">
      <w:start w:val="218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C5163C"/>
    <w:multiLevelType w:val="hybridMultilevel"/>
    <w:tmpl w:val="598C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100C2"/>
    <w:multiLevelType w:val="hybridMultilevel"/>
    <w:tmpl w:val="6E30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51756"/>
    <w:multiLevelType w:val="hybridMultilevel"/>
    <w:tmpl w:val="D1680CA6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80E11"/>
    <w:multiLevelType w:val="hybridMultilevel"/>
    <w:tmpl w:val="024A344C"/>
    <w:lvl w:ilvl="0" w:tplc="FC864D56">
      <w:start w:val="218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D3DB2"/>
    <w:multiLevelType w:val="hybridMultilevel"/>
    <w:tmpl w:val="321A6D02"/>
    <w:lvl w:ilvl="0" w:tplc="FC864D56">
      <w:start w:val="218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747073"/>
    <w:multiLevelType w:val="hybridMultilevel"/>
    <w:tmpl w:val="5B6E141C"/>
    <w:lvl w:ilvl="0" w:tplc="FC864D56">
      <w:start w:val="218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9BA5902"/>
    <w:multiLevelType w:val="hybridMultilevel"/>
    <w:tmpl w:val="D5641036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06F9A"/>
    <w:multiLevelType w:val="hybridMultilevel"/>
    <w:tmpl w:val="48845B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152820"/>
    <w:multiLevelType w:val="hybridMultilevel"/>
    <w:tmpl w:val="29C2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54FC4"/>
    <w:multiLevelType w:val="hybridMultilevel"/>
    <w:tmpl w:val="1ABA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71370"/>
    <w:multiLevelType w:val="hybridMultilevel"/>
    <w:tmpl w:val="DB469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3288C"/>
    <w:multiLevelType w:val="hybridMultilevel"/>
    <w:tmpl w:val="7B1E9B52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C04E3"/>
    <w:multiLevelType w:val="hybridMultilevel"/>
    <w:tmpl w:val="732C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A2B6A"/>
    <w:multiLevelType w:val="hybridMultilevel"/>
    <w:tmpl w:val="6E5E86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B80E9A"/>
    <w:multiLevelType w:val="hybridMultilevel"/>
    <w:tmpl w:val="D9705720"/>
    <w:lvl w:ilvl="0" w:tplc="FC864D56">
      <w:start w:val="218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0700E1F"/>
    <w:multiLevelType w:val="hybridMultilevel"/>
    <w:tmpl w:val="74D20F46"/>
    <w:lvl w:ilvl="0" w:tplc="FC864D56">
      <w:start w:val="218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6C23EC"/>
    <w:multiLevelType w:val="hybridMultilevel"/>
    <w:tmpl w:val="8A4887E2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41C4F"/>
    <w:multiLevelType w:val="hybridMultilevel"/>
    <w:tmpl w:val="9496DE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685183"/>
    <w:multiLevelType w:val="hybridMultilevel"/>
    <w:tmpl w:val="B34267E8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3159A"/>
    <w:multiLevelType w:val="hybridMultilevel"/>
    <w:tmpl w:val="D5E65240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C3672"/>
    <w:multiLevelType w:val="hybridMultilevel"/>
    <w:tmpl w:val="9196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E43A6"/>
    <w:multiLevelType w:val="hybridMultilevel"/>
    <w:tmpl w:val="13CAAF46"/>
    <w:lvl w:ilvl="0" w:tplc="FC864D56">
      <w:start w:val="21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948DA"/>
    <w:multiLevelType w:val="hybridMultilevel"/>
    <w:tmpl w:val="C386988E"/>
    <w:lvl w:ilvl="0" w:tplc="FC864D56">
      <w:start w:val="218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151BD4"/>
    <w:multiLevelType w:val="hybridMultilevel"/>
    <w:tmpl w:val="798C91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CE6357"/>
    <w:multiLevelType w:val="hybridMultilevel"/>
    <w:tmpl w:val="F1C6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962A8"/>
    <w:multiLevelType w:val="hybridMultilevel"/>
    <w:tmpl w:val="2AC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35"/>
  </w:num>
  <w:num w:numId="13">
    <w:abstractNumId w:val="24"/>
  </w:num>
  <w:num w:numId="14">
    <w:abstractNumId w:val="10"/>
  </w:num>
  <w:num w:numId="15">
    <w:abstractNumId w:val="15"/>
  </w:num>
  <w:num w:numId="16">
    <w:abstractNumId w:val="14"/>
  </w:num>
  <w:num w:numId="17">
    <w:abstractNumId w:val="42"/>
  </w:num>
  <w:num w:numId="18">
    <w:abstractNumId w:val="39"/>
  </w:num>
  <w:num w:numId="19">
    <w:abstractNumId w:val="38"/>
  </w:num>
  <w:num w:numId="20">
    <w:abstractNumId w:val="22"/>
  </w:num>
  <w:num w:numId="21">
    <w:abstractNumId w:val="41"/>
  </w:num>
  <w:num w:numId="22">
    <w:abstractNumId w:val="31"/>
  </w:num>
  <w:num w:numId="23">
    <w:abstractNumId w:val="28"/>
  </w:num>
  <w:num w:numId="24">
    <w:abstractNumId w:val="21"/>
  </w:num>
  <w:num w:numId="25">
    <w:abstractNumId w:val="16"/>
  </w:num>
  <w:num w:numId="26">
    <w:abstractNumId w:val="19"/>
  </w:num>
  <w:num w:numId="27">
    <w:abstractNumId w:val="36"/>
  </w:num>
  <w:num w:numId="28">
    <w:abstractNumId w:val="26"/>
  </w:num>
  <w:num w:numId="29">
    <w:abstractNumId w:val="23"/>
  </w:num>
  <w:num w:numId="30">
    <w:abstractNumId w:val="25"/>
  </w:num>
  <w:num w:numId="31">
    <w:abstractNumId w:val="34"/>
  </w:num>
  <w:num w:numId="32">
    <w:abstractNumId w:val="37"/>
  </w:num>
  <w:num w:numId="33">
    <w:abstractNumId w:val="33"/>
  </w:num>
  <w:num w:numId="34">
    <w:abstractNumId w:val="43"/>
  </w:num>
  <w:num w:numId="35">
    <w:abstractNumId w:val="17"/>
  </w:num>
  <w:num w:numId="36">
    <w:abstractNumId w:val="44"/>
  </w:num>
  <w:num w:numId="37">
    <w:abstractNumId w:val="27"/>
  </w:num>
  <w:num w:numId="38">
    <w:abstractNumId w:val="12"/>
  </w:num>
  <w:num w:numId="39">
    <w:abstractNumId w:val="20"/>
  </w:num>
  <w:num w:numId="40">
    <w:abstractNumId w:val="13"/>
  </w:num>
  <w:num w:numId="41">
    <w:abstractNumId w:val="30"/>
  </w:num>
  <w:num w:numId="42">
    <w:abstractNumId w:val="45"/>
  </w:num>
  <w:num w:numId="43">
    <w:abstractNumId w:val="29"/>
  </w:num>
  <w:num w:numId="44">
    <w:abstractNumId w:val="11"/>
  </w:num>
  <w:num w:numId="45">
    <w:abstractNumId w:val="1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D5"/>
    <w:rsid w:val="000014C3"/>
    <w:rsid w:val="0000330B"/>
    <w:rsid w:val="00046E1C"/>
    <w:rsid w:val="00047B27"/>
    <w:rsid w:val="0005024A"/>
    <w:rsid w:val="00074F00"/>
    <w:rsid w:val="00091B25"/>
    <w:rsid w:val="000B55CE"/>
    <w:rsid w:val="000B7179"/>
    <w:rsid w:val="000B7DFC"/>
    <w:rsid w:val="000C2076"/>
    <w:rsid w:val="000C5804"/>
    <w:rsid w:val="000C6C80"/>
    <w:rsid w:val="000D1EDA"/>
    <w:rsid w:val="000D7D33"/>
    <w:rsid w:val="000E7709"/>
    <w:rsid w:val="0010404F"/>
    <w:rsid w:val="00113541"/>
    <w:rsid w:val="00120651"/>
    <w:rsid w:val="00120E88"/>
    <w:rsid w:val="00124A29"/>
    <w:rsid w:val="00124EDF"/>
    <w:rsid w:val="001405AB"/>
    <w:rsid w:val="00164C83"/>
    <w:rsid w:val="00170D74"/>
    <w:rsid w:val="0018021F"/>
    <w:rsid w:val="001851FB"/>
    <w:rsid w:val="00197879"/>
    <w:rsid w:val="001C14CF"/>
    <w:rsid w:val="001C6502"/>
    <w:rsid w:val="001D07A8"/>
    <w:rsid w:val="001D56C6"/>
    <w:rsid w:val="001E3A9A"/>
    <w:rsid w:val="001E78E9"/>
    <w:rsid w:val="001F27DB"/>
    <w:rsid w:val="00201383"/>
    <w:rsid w:val="00220483"/>
    <w:rsid w:val="00224923"/>
    <w:rsid w:val="00226FBB"/>
    <w:rsid w:val="00244BFA"/>
    <w:rsid w:val="00245853"/>
    <w:rsid w:val="0025649B"/>
    <w:rsid w:val="00271F39"/>
    <w:rsid w:val="00284136"/>
    <w:rsid w:val="0028658D"/>
    <w:rsid w:val="00291318"/>
    <w:rsid w:val="002C72EE"/>
    <w:rsid w:val="002D334B"/>
    <w:rsid w:val="002D42A5"/>
    <w:rsid w:val="002E12C8"/>
    <w:rsid w:val="002F5092"/>
    <w:rsid w:val="00307ABB"/>
    <w:rsid w:val="00320F43"/>
    <w:rsid w:val="00334E0E"/>
    <w:rsid w:val="00357C79"/>
    <w:rsid w:val="003672A3"/>
    <w:rsid w:val="003862D2"/>
    <w:rsid w:val="003870DF"/>
    <w:rsid w:val="00396649"/>
    <w:rsid w:val="0039722F"/>
    <w:rsid w:val="003A1355"/>
    <w:rsid w:val="003B0C8B"/>
    <w:rsid w:val="003B3461"/>
    <w:rsid w:val="003C4EC9"/>
    <w:rsid w:val="003C7144"/>
    <w:rsid w:val="003E4024"/>
    <w:rsid w:val="003F3490"/>
    <w:rsid w:val="003F7C1A"/>
    <w:rsid w:val="00415B44"/>
    <w:rsid w:val="00422174"/>
    <w:rsid w:val="004436CA"/>
    <w:rsid w:val="004445E6"/>
    <w:rsid w:val="004519C4"/>
    <w:rsid w:val="0045403F"/>
    <w:rsid w:val="00461E98"/>
    <w:rsid w:val="00465369"/>
    <w:rsid w:val="0047392D"/>
    <w:rsid w:val="004748F1"/>
    <w:rsid w:val="004823D3"/>
    <w:rsid w:val="00482D59"/>
    <w:rsid w:val="00492514"/>
    <w:rsid w:val="004A622F"/>
    <w:rsid w:val="004A744A"/>
    <w:rsid w:val="004B039A"/>
    <w:rsid w:val="004B1D4A"/>
    <w:rsid w:val="004C749A"/>
    <w:rsid w:val="004D6598"/>
    <w:rsid w:val="004F56AB"/>
    <w:rsid w:val="005020AF"/>
    <w:rsid w:val="00504048"/>
    <w:rsid w:val="00510FF0"/>
    <w:rsid w:val="00520E92"/>
    <w:rsid w:val="0052254D"/>
    <w:rsid w:val="00527D7C"/>
    <w:rsid w:val="0053546F"/>
    <w:rsid w:val="00562F5B"/>
    <w:rsid w:val="00587395"/>
    <w:rsid w:val="0059042C"/>
    <w:rsid w:val="005B5162"/>
    <w:rsid w:val="005C3032"/>
    <w:rsid w:val="005E5CB4"/>
    <w:rsid w:val="005F2102"/>
    <w:rsid w:val="005F4CBA"/>
    <w:rsid w:val="005F6CCC"/>
    <w:rsid w:val="006057A2"/>
    <w:rsid w:val="00612536"/>
    <w:rsid w:val="00623CC6"/>
    <w:rsid w:val="00637B3F"/>
    <w:rsid w:val="0064164F"/>
    <w:rsid w:val="00645263"/>
    <w:rsid w:val="006504ED"/>
    <w:rsid w:val="0065204A"/>
    <w:rsid w:val="00657BD3"/>
    <w:rsid w:val="0069338F"/>
    <w:rsid w:val="0069447C"/>
    <w:rsid w:val="006A10C1"/>
    <w:rsid w:val="006A2317"/>
    <w:rsid w:val="006B1670"/>
    <w:rsid w:val="006C2C6B"/>
    <w:rsid w:val="006D24BD"/>
    <w:rsid w:val="006D2B98"/>
    <w:rsid w:val="006D45C8"/>
    <w:rsid w:val="006E56AF"/>
    <w:rsid w:val="006E686C"/>
    <w:rsid w:val="006E73AB"/>
    <w:rsid w:val="006F3084"/>
    <w:rsid w:val="006F6897"/>
    <w:rsid w:val="007021D5"/>
    <w:rsid w:val="00704732"/>
    <w:rsid w:val="00722BD9"/>
    <w:rsid w:val="00727BF1"/>
    <w:rsid w:val="00732146"/>
    <w:rsid w:val="00733EBC"/>
    <w:rsid w:val="00747677"/>
    <w:rsid w:val="00765775"/>
    <w:rsid w:val="00791685"/>
    <w:rsid w:val="00792DA3"/>
    <w:rsid w:val="007A03E6"/>
    <w:rsid w:val="007A5CB5"/>
    <w:rsid w:val="007D02D7"/>
    <w:rsid w:val="007D42BD"/>
    <w:rsid w:val="007D5463"/>
    <w:rsid w:val="007E15AF"/>
    <w:rsid w:val="00813799"/>
    <w:rsid w:val="008245D9"/>
    <w:rsid w:val="00827434"/>
    <w:rsid w:val="0083157A"/>
    <w:rsid w:val="0085286A"/>
    <w:rsid w:val="008556D9"/>
    <w:rsid w:val="00870EB6"/>
    <w:rsid w:val="0088052E"/>
    <w:rsid w:val="008B076C"/>
    <w:rsid w:val="008B4040"/>
    <w:rsid w:val="008C240B"/>
    <w:rsid w:val="008D72B1"/>
    <w:rsid w:val="008E35AF"/>
    <w:rsid w:val="008E4233"/>
    <w:rsid w:val="008F7BD5"/>
    <w:rsid w:val="009146AB"/>
    <w:rsid w:val="0092452D"/>
    <w:rsid w:val="00926FDC"/>
    <w:rsid w:val="00932861"/>
    <w:rsid w:val="009621FA"/>
    <w:rsid w:val="00962AC0"/>
    <w:rsid w:val="00962C7D"/>
    <w:rsid w:val="009734E5"/>
    <w:rsid w:val="00974D43"/>
    <w:rsid w:val="00977BFD"/>
    <w:rsid w:val="0098132C"/>
    <w:rsid w:val="00981CD0"/>
    <w:rsid w:val="0098476A"/>
    <w:rsid w:val="009A58E3"/>
    <w:rsid w:val="009A77D6"/>
    <w:rsid w:val="009F422B"/>
    <w:rsid w:val="009F6A42"/>
    <w:rsid w:val="00A03E7E"/>
    <w:rsid w:val="00A107A4"/>
    <w:rsid w:val="00A26B9C"/>
    <w:rsid w:val="00A33E3B"/>
    <w:rsid w:val="00A46442"/>
    <w:rsid w:val="00A47E53"/>
    <w:rsid w:val="00A60E2C"/>
    <w:rsid w:val="00A623FC"/>
    <w:rsid w:val="00A67D78"/>
    <w:rsid w:val="00A76ADE"/>
    <w:rsid w:val="00A81EF7"/>
    <w:rsid w:val="00A90898"/>
    <w:rsid w:val="00AA4B10"/>
    <w:rsid w:val="00AA4F9C"/>
    <w:rsid w:val="00AA76D0"/>
    <w:rsid w:val="00AB73A8"/>
    <w:rsid w:val="00AC17D3"/>
    <w:rsid w:val="00AC7978"/>
    <w:rsid w:val="00AE1B7E"/>
    <w:rsid w:val="00B05ED9"/>
    <w:rsid w:val="00B373CB"/>
    <w:rsid w:val="00B606EB"/>
    <w:rsid w:val="00B60A29"/>
    <w:rsid w:val="00B62D94"/>
    <w:rsid w:val="00B67C1E"/>
    <w:rsid w:val="00B727DA"/>
    <w:rsid w:val="00B74301"/>
    <w:rsid w:val="00B80A87"/>
    <w:rsid w:val="00BA1779"/>
    <w:rsid w:val="00BA450C"/>
    <w:rsid w:val="00BF4A3F"/>
    <w:rsid w:val="00C008E7"/>
    <w:rsid w:val="00C040B9"/>
    <w:rsid w:val="00C1542A"/>
    <w:rsid w:val="00C17624"/>
    <w:rsid w:val="00C240BA"/>
    <w:rsid w:val="00C24F2E"/>
    <w:rsid w:val="00C30BE5"/>
    <w:rsid w:val="00C34D5D"/>
    <w:rsid w:val="00C36B51"/>
    <w:rsid w:val="00C40C4A"/>
    <w:rsid w:val="00C41160"/>
    <w:rsid w:val="00C65D57"/>
    <w:rsid w:val="00C6625B"/>
    <w:rsid w:val="00C701FD"/>
    <w:rsid w:val="00C7524F"/>
    <w:rsid w:val="00C87233"/>
    <w:rsid w:val="00C95370"/>
    <w:rsid w:val="00CA1DA9"/>
    <w:rsid w:val="00CB31F8"/>
    <w:rsid w:val="00CD4E65"/>
    <w:rsid w:val="00CE3B27"/>
    <w:rsid w:val="00CE63EF"/>
    <w:rsid w:val="00CF1830"/>
    <w:rsid w:val="00CF578E"/>
    <w:rsid w:val="00D016C0"/>
    <w:rsid w:val="00D0589A"/>
    <w:rsid w:val="00D14A69"/>
    <w:rsid w:val="00D462BA"/>
    <w:rsid w:val="00D5647D"/>
    <w:rsid w:val="00D60FDC"/>
    <w:rsid w:val="00D70C98"/>
    <w:rsid w:val="00D7325B"/>
    <w:rsid w:val="00D7532C"/>
    <w:rsid w:val="00DD03D9"/>
    <w:rsid w:val="00DE02FA"/>
    <w:rsid w:val="00DF3857"/>
    <w:rsid w:val="00E00C4E"/>
    <w:rsid w:val="00E03BF0"/>
    <w:rsid w:val="00E061CA"/>
    <w:rsid w:val="00E10D51"/>
    <w:rsid w:val="00E12D8A"/>
    <w:rsid w:val="00E20309"/>
    <w:rsid w:val="00E70197"/>
    <w:rsid w:val="00E77F81"/>
    <w:rsid w:val="00E9474F"/>
    <w:rsid w:val="00EA3427"/>
    <w:rsid w:val="00EA3A08"/>
    <w:rsid w:val="00EB6425"/>
    <w:rsid w:val="00EE25C7"/>
    <w:rsid w:val="00EF216C"/>
    <w:rsid w:val="00EF42C9"/>
    <w:rsid w:val="00F037AD"/>
    <w:rsid w:val="00F03AA0"/>
    <w:rsid w:val="00F04D22"/>
    <w:rsid w:val="00F101D6"/>
    <w:rsid w:val="00F11E8C"/>
    <w:rsid w:val="00F147FB"/>
    <w:rsid w:val="00F15900"/>
    <w:rsid w:val="00F517DF"/>
    <w:rsid w:val="00F52C62"/>
    <w:rsid w:val="00F55E53"/>
    <w:rsid w:val="00F619E8"/>
    <w:rsid w:val="00F66CFE"/>
    <w:rsid w:val="00F67D16"/>
    <w:rsid w:val="00FA3BB0"/>
    <w:rsid w:val="00FD60F9"/>
    <w:rsid w:val="00FE1C89"/>
    <w:rsid w:val="00FE7B62"/>
    <w:rsid w:val="00FE7BD6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B29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39722F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</w:pPr>
      <w:rPr>
        <w:rFonts w:asciiTheme="majorHAnsi" w:hAnsiTheme="majorHAnsi"/>
        <w:b w:val="0"/>
        <w:caps w:val="0"/>
        <w:smallCaps w:val="0"/>
        <w:color w:val="auto"/>
        <w:sz w:val="22"/>
      </w:r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semiHidden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3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akewoodhealthsystem.com/patient-visitor-info/calendar/alzheimers-and-dementia-support-group-2024-10-02/" TargetMode="External"/><Relationship Id="rId21" Type="http://schemas.openxmlformats.org/officeDocument/2006/relationships/hyperlink" Target="https://staples.govoffice.com/staples_police" TargetMode="External"/><Relationship Id="rId42" Type="http://schemas.openxmlformats.org/officeDocument/2006/relationships/hyperlink" Target="https://www.elks.org/lodges/home.cfm?LodgeNumber=2386" TargetMode="External"/><Relationship Id="rId63" Type="http://schemas.openxmlformats.org/officeDocument/2006/relationships/hyperlink" Target="https://www.carecabmn.com/" TargetMode="External"/><Relationship Id="rId84" Type="http://schemas.openxmlformats.org/officeDocument/2006/relationships/hyperlink" Target="https://alc.fed.k12.mn.us/menahga" TargetMode="External"/><Relationship Id="rId138" Type="http://schemas.openxmlformats.org/officeDocument/2006/relationships/hyperlink" Target="https://www.lakewoodhealthsystem.com/care-services/home-based-services/home-care/" TargetMode="External"/><Relationship Id="rId159" Type="http://schemas.openxmlformats.org/officeDocument/2006/relationships/hyperlink" Target="https://www.lssmn.org/services/older-adults/lss-meals/dining-center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www.wdc2155.k12.mn.us/communityeducation" TargetMode="External"/><Relationship Id="rId11" Type="http://schemas.openxmlformats.org/officeDocument/2006/relationships/hyperlink" Target="https://someplacesafe.info/wadena-office/" TargetMode="External"/><Relationship Id="rId32" Type="http://schemas.openxmlformats.org/officeDocument/2006/relationships/hyperlink" Target="https://www.rubyspantry.org/location/139" TargetMode="External"/><Relationship Id="rId53" Type="http://schemas.openxmlformats.org/officeDocument/2006/relationships/hyperlink" Target="https://www.essentiahealth.org/find-facility/essentia-health-menahga-clinic" TargetMode="External"/><Relationship Id="rId74" Type="http://schemas.openxmlformats.org/officeDocument/2006/relationships/hyperlink" Target="https://www.thevillagefamily.org/services/family-engagement-services" TargetMode="External"/><Relationship Id="rId128" Type="http://schemas.openxmlformats.org/officeDocument/2006/relationships/hyperlink" Target="https://www.lssmn.org/services/families" TargetMode="External"/><Relationship Id="rId149" Type="http://schemas.openxmlformats.org/officeDocument/2006/relationships/hyperlink" Target="https://www.lakewoodhealthsystem.com/care-services/senior-living/lakewood-pines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sd2170.org/earlyeducation/school-readiness" TargetMode="External"/><Relationship Id="rId160" Type="http://schemas.openxmlformats.org/officeDocument/2006/relationships/hyperlink" Target="https://americorps.gov/serve/americorps-seniors/americorps-seniors-rsvp" TargetMode="External"/><Relationship Id="rId22" Type="http://schemas.openxmlformats.org/officeDocument/2006/relationships/hyperlink" Target="https://cityofverndale.weebly.com/departments.html" TargetMode="External"/><Relationship Id="rId43" Type="http://schemas.openxmlformats.org/officeDocument/2006/relationships/hyperlink" Target="https://www.e-clubhouse.org/sites/wadenamn/" TargetMode="External"/><Relationship Id="rId64" Type="http://schemas.openxmlformats.org/officeDocument/2006/relationships/hyperlink" Target="https://www.lakewoodhealthsystem.com/care-services/transportation/" TargetMode="External"/><Relationship Id="rId118" Type="http://schemas.openxmlformats.org/officeDocument/2006/relationships/hyperlink" Target="https://naminnesota.org/" TargetMode="External"/><Relationship Id="rId139" Type="http://schemas.openxmlformats.org/officeDocument/2006/relationships/hyperlink" Target="https://www.perhamhealth.org/perham-living/home-health-care/" TargetMode="External"/><Relationship Id="rId85" Type="http://schemas.openxmlformats.org/officeDocument/2006/relationships/hyperlink" Target="https://wcmca.org/location/menahga-head-start/" TargetMode="External"/><Relationship Id="rId150" Type="http://schemas.openxmlformats.org/officeDocument/2006/relationships/hyperlink" Target="https://www.rosehavenliving.com/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www.veteranscrisisline.net/" TargetMode="External"/><Relationship Id="rId33" Type="http://schemas.openxmlformats.org/officeDocument/2006/relationships/hyperlink" Target="https://www.northcountryfoodbank.org/agency/sebeka-area-food-shelf/" TargetMode="External"/><Relationship Id="rId108" Type="http://schemas.openxmlformats.org/officeDocument/2006/relationships/hyperlink" Target="https://www.wdc2155.k12.mn.us/wdcelementary" TargetMode="External"/><Relationship Id="rId129" Type="http://schemas.openxmlformats.org/officeDocument/2006/relationships/hyperlink" Target="https://mahube.org/" TargetMode="External"/><Relationship Id="rId54" Type="http://schemas.openxmlformats.org/officeDocument/2006/relationships/hyperlink" Target="https://www.essentiahealth.org/find-facility/essentia-health-st-josephs-staples-clinic" TargetMode="External"/><Relationship Id="rId70" Type="http://schemas.openxmlformats.org/officeDocument/2006/relationships/hyperlink" Target="https://www.childcareawaremn.org/" TargetMode="External"/><Relationship Id="rId75" Type="http://schemas.openxmlformats.org/officeDocument/2006/relationships/hyperlink" Target="https://www.uwotw.org/" TargetMode="External"/><Relationship Id="rId91" Type="http://schemas.openxmlformats.org/officeDocument/2006/relationships/hyperlink" Target="https://www.clcmn.edu/" TargetMode="External"/><Relationship Id="rId96" Type="http://schemas.openxmlformats.org/officeDocument/2006/relationships/hyperlink" Target="https://www.isd2170.org/activitiesathleticsce/community-education" TargetMode="External"/><Relationship Id="rId140" Type="http://schemas.openxmlformats.org/officeDocument/2006/relationships/hyperlink" Target="https://www.facebook.com/up.north.angels" TargetMode="External"/><Relationship Id="rId145" Type="http://schemas.openxmlformats.org/officeDocument/2006/relationships/hyperlink" Target="https://www.hrrv.org/about-us/service-area/?gad_source=1" TargetMode="External"/><Relationship Id="rId161" Type="http://schemas.openxmlformats.org/officeDocument/2006/relationships/hyperlink" Target="https://mahube.org/Applications-and-Resources" TargetMode="External"/><Relationship Id="rId166" Type="http://schemas.openxmlformats.org/officeDocument/2006/relationships/hyperlink" Target="https://cmcoa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wadena.org/page/police-department/" TargetMode="External"/><Relationship Id="rId28" Type="http://schemas.openxmlformats.org/officeDocument/2006/relationships/hyperlink" Target="https://www.northcountryfoodbank.org/agency/project-share-of-wadena/" TargetMode="External"/><Relationship Id="rId49" Type="http://schemas.openxmlformats.org/officeDocument/2006/relationships/hyperlink" Target="https://asterahealth.org/clinics/urgent-care/" TargetMode="External"/><Relationship Id="rId114" Type="http://schemas.openxmlformats.org/officeDocument/2006/relationships/hyperlink" Target="https://www.co.wadena.mn.us/217/Parks" TargetMode="External"/><Relationship Id="rId119" Type="http://schemas.openxmlformats.org/officeDocument/2006/relationships/hyperlink" Target="https://www.va.gov/st-cloud-health-care/locations/brainerd-va-clinic/" TargetMode="External"/><Relationship Id="rId44" Type="http://schemas.openxmlformats.org/officeDocument/2006/relationships/hyperlink" Target="https://rotary5580.org/clubinfo/wadena" TargetMode="External"/><Relationship Id="rId60" Type="http://schemas.openxmlformats.org/officeDocument/2006/relationships/hyperlink" Target="https://www.fairoakslodge.org/service/" TargetMode="External"/><Relationship Id="rId65" Type="http://schemas.openxmlformats.org/officeDocument/2006/relationships/hyperlink" Target="https://peoplesexpressmn.com/" TargetMode="External"/><Relationship Id="rId81" Type="http://schemas.openxmlformats.org/officeDocument/2006/relationships/hyperlink" Target="https://www.lakewoodhealthsystem.com/care-services/behavioral-health-services/" TargetMode="External"/><Relationship Id="rId86" Type="http://schemas.openxmlformats.org/officeDocument/2006/relationships/hyperlink" Target="https://www.menahga.k12.mn.us/community-education/" TargetMode="External"/><Relationship Id="rId130" Type="http://schemas.openxmlformats.org/officeDocument/2006/relationships/hyperlink" Target="https://centralusa.salvationarmy.org/northern/brainerdlakes/" TargetMode="External"/><Relationship Id="rId135" Type="http://schemas.openxmlformats.org/officeDocument/2006/relationships/hyperlink" Target="https://www.facebook.com/up.north.angels" TargetMode="External"/><Relationship Id="rId151" Type="http://schemas.openxmlformats.org/officeDocument/2006/relationships/hyperlink" Target="https://www.themeadowsofwadena.org/living-options/assisted-living/" TargetMode="External"/><Relationship Id="rId156" Type="http://schemas.openxmlformats.org/officeDocument/2006/relationships/hyperlink" Target="https://wadenahousing.org/humphrey-manor/" TargetMode="External"/><Relationship Id="rId13" Type="http://schemas.openxmlformats.org/officeDocument/2006/relationships/hyperlink" Target="https://www.careerforcemn.com/wadena" TargetMode="External"/><Relationship Id="rId18" Type="http://schemas.openxmlformats.org/officeDocument/2006/relationships/hyperlink" Target="file:///C:\Users\cschreiner\AppData\Local\Microsoft\Windows\INetCache\Content.Outlook\OHDJ3BT8\wadenahousing.org" TargetMode="External"/><Relationship Id="rId39" Type="http://schemas.openxmlformats.org/officeDocument/2006/relationships/hyperlink" Target="https://e-clubhouse.org/sites/stapleshost/" TargetMode="External"/><Relationship Id="rId109" Type="http://schemas.openxmlformats.org/officeDocument/2006/relationships/hyperlink" Target="https://www.wdc2155.k12.mn.us/wdcmiddlehighschool" TargetMode="External"/><Relationship Id="rId34" Type="http://schemas.openxmlformats.org/officeDocument/2006/relationships/hyperlink" Target="https://www.northcountryfoodbank.org/agency/verndale-area-food-shelf/" TargetMode="External"/><Relationship Id="rId50" Type="http://schemas.openxmlformats.org/officeDocument/2006/relationships/hyperlink" Target="https://asterahealth.org/clinics/sebeka-clinic/" TargetMode="External"/><Relationship Id="rId55" Type="http://schemas.openxmlformats.org/officeDocument/2006/relationships/hyperlink" Target="https://www.essentiahealth.org/find-facility/essentia-health-urgent-care-staples" TargetMode="External"/><Relationship Id="rId76" Type="http://schemas.openxmlformats.org/officeDocument/2006/relationships/hyperlink" Target="https://www.health.state.mn.us/people/wic/ppthome.html" TargetMode="External"/><Relationship Id="rId97" Type="http://schemas.openxmlformats.org/officeDocument/2006/relationships/hyperlink" Target="https://www.isd2170.org/elementary-school" TargetMode="External"/><Relationship Id="rId104" Type="http://schemas.openxmlformats.org/officeDocument/2006/relationships/hyperlink" Target="https://wcmca.org/location/wadena-head-start/" TargetMode="External"/><Relationship Id="rId120" Type="http://schemas.openxmlformats.org/officeDocument/2006/relationships/hyperlink" Target="https://www.va.gov/fargo-health-care/" TargetMode="External"/><Relationship Id="rId125" Type="http://schemas.openxmlformats.org/officeDocument/2006/relationships/hyperlink" Target="https://www.co.wadena.mn.us/150/Veterans-Services" TargetMode="External"/><Relationship Id="rId141" Type="http://schemas.openxmlformats.org/officeDocument/2006/relationships/hyperlink" Target="https://vivie.org/" TargetMode="External"/><Relationship Id="rId146" Type="http://schemas.openxmlformats.org/officeDocument/2006/relationships/hyperlink" Target="https://www.stcroixhospice.com/hospice-care/" TargetMode="External"/><Relationship Id="rId167" Type="http://schemas.openxmlformats.org/officeDocument/2006/relationships/hyperlink" Target="https://mn.gov/senior-linkage-line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co.wadena.mn.us/435/Child-Protection" TargetMode="External"/><Relationship Id="rId92" Type="http://schemas.openxmlformats.org/officeDocument/2006/relationships/hyperlink" Target="https://www.isd2170.org/earlyeducation/early-childhood-family-education" TargetMode="External"/><Relationship Id="rId162" Type="http://schemas.openxmlformats.org/officeDocument/2006/relationships/hyperlink" Target="https://www.ccstcloud.org/services/community/foster-grandparents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cschreiner\AppData\Local\Microsoft\Windows\INetCache\Content.Outlook\OHDJ3BT8\rubyspantry.org" TargetMode="External"/><Relationship Id="rId24" Type="http://schemas.openxmlformats.org/officeDocument/2006/relationships/hyperlink" Target="https://www.co.wadena.mn.us/155/Sheriff" TargetMode="External"/><Relationship Id="rId40" Type="http://schemas.openxmlformats.org/officeDocument/2006/relationships/hyperlink" Target="https://portal.clubrunner.ca/1342" TargetMode="External"/><Relationship Id="rId45" Type="http://schemas.openxmlformats.org/officeDocument/2006/relationships/hyperlink" Target="https://friendlyrider.com/" TargetMode="External"/><Relationship Id="rId66" Type="http://schemas.openxmlformats.org/officeDocument/2006/relationships/hyperlink" Target="https://disabilityhubmn.org/" TargetMode="External"/><Relationship Id="rId87" Type="http://schemas.openxmlformats.org/officeDocument/2006/relationships/hyperlink" Target="https://www.menahga.k12.mn.us/elementary-school/" TargetMode="External"/><Relationship Id="rId110" Type="http://schemas.openxmlformats.org/officeDocument/2006/relationships/hyperlink" Target="https://www.wadena.org/page/parks-recreation/" TargetMode="External"/><Relationship Id="rId115" Type="http://schemas.openxmlformats.org/officeDocument/2006/relationships/hyperlink" Target="https://aaminnesota.org/meetings/?meeting=wadena-aa-group-2" TargetMode="External"/><Relationship Id="rId131" Type="http://schemas.openxmlformats.org/officeDocument/2006/relationships/hyperlink" Target="http://www.ckhomehealthcare.com/about_us" TargetMode="External"/><Relationship Id="rId136" Type="http://schemas.openxmlformats.org/officeDocument/2006/relationships/hyperlink" Target="https://www.homeinstead.com/location/551/service-area/" TargetMode="External"/><Relationship Id="rId157" Type="http://schemas.openxmlformats.org/officeDocument/2006/relationships/hyperlink" Target="https://www.lssmn.org/services/older-adults/lss-meals/meals-on-wheels" TargetMode="External"/><Relationship Id="rId61" Type="http://schemas.openxmlformats.org/officeDocument/2006/relationships/hyperlink" Target="https://www.lakewoodhealthsystem.com/care-services/senior-living/lakewood-care-center/" TargetMode="External"/><Relationship Id="rId82" Type="http://schemas.openxmlformats.org/officeDocument/2006/relationships/hyperlink" Target="https://www.npmh.org/" TargetMode="External"/><Relationship Id="rId152" Type="http://schemas.openxmlformats.org/officeDocument/2006/relationships/hyperlink" Target="https://vitalityhm.com/locations/sebeka/" TargetMode="External"/><Relationship Id="rId19" Type="http://schemas.openxmlformats.org/officeDocument/2006/relationships/hyperlink" Target="https://www.cityofmenahga.com/index.asp?SEC=6E7F196D-862D-4E8D-8F5A-71A67696D990&amp;Type=B_BASIC" TargetMode="External"/><Relationship Id="rId14" Type="http://schemas.openxmlformats.org/officeDocument/2006/relationships/hyperlink" Target="file:///C:\Users\cschreiner\AppData\Local\Microsoft\Windows\INetCache\Content.Outlook\OHDJ3BT8\penmac.com" TargetMode="External"/><Relationship Id="rId30" Type="http://schemas.openxmlformats.org/officeDocument/2006/relationships/hyperlink" Target="https://www.rubyspantry.org/location/91" TargetMode="External"/><Relationship Id="rId35" Type="http://schemas.openxmlformats.org/officeDocument/2006/relationships/hyperlink" Target="https://www.minnesotahelp.info/Providers/Wadena_Food_Shelf/Food_Shelf/1" TargetMode="External"/><Relationship Id="rId56" Type="http://schemas.openxmlformats.org/officeDocument/2006/relationships/hyperlink" Target="https://www.lakewoodhealthsystem.com/" TargetMode="External"/><Relationship Id="rId77" Type="http://schemas.openxmlformats.org/officeDocument/2006/relationships/hyperlink" Target="https://asterahealth.org/what-we-offer/behavioral-health/" TargetMode="External"/><Relationship Id="rId100" Type="http://schemas.openxmlformats.org/officeDocument/2006/relationships/hyperlink" Target="https://www.verndaleschool.org/home" TargetMode="External"/><Relationship Id="rId105" Type="http://schemas.openxmlformats.org/officeDocument/2006/relationships/hyperlink" Target="https://extension.umn.edu/local/wadena" TargetMode="External"/><Relationship Id="rId126" Type="http://schemas.openxmlformats.org/officeDocument/2006/relationships/hyperlink" Target="https://www.redcross.org/get-help/disaster-relief-and-recovery-services.html" TargetMode="External"/><Relationship Id="rId147" Type="http://schemas.openxmlformats.org/officeDocument/2006/relationships/hyperlink" Target="https://vivie.org/" TargetMode="External"/><Relationship Id="rId168" Type="http://schemas.openxmlformats.org/officeDocument/2006/relationships/hyperlink" Target="https://www.ssa.gov/" TargetMode="External"/><Relationship Id="rId8" Type="http://schemas.openxmlformats.org/officeDocument/2006/relationships/hyperlink" Target="https://988lifeline.org/" TargetMode="External"/><Relationship Id="rId51" Type="http://schemas.openxmlformats.org/officeDocument/2006/relationships/hyperlink" Target="https://asterahealth.org/clinics/verndale-clinic/" TargetMode="External"/><Relationship Id="rId72" Type="http://schemas.openxmlformats.org/officeDocument/2006/relationships/hyperlink" Target="https://www.co.wadena.mn.us/433/Child-Support" TargetMode="External"/><Relationship Id="rId93" Type="http://schemas.openxmlformats.org/officeDocument/2006/relationships/hyperlink" Target="https://alc.fed.k12.mn.us/staples" TargetMode="External"/><Relationship Id="rId98" Type="http://schemas.openxmlformats.org/officeDocument/2006/relationships/hyperlink" Target="https://www.isd2170.org/middleandhigh" TargetMode="External"/><Relationship Id="rId121" Type="http://schemas.openxmlformats.org/officeDocument/2006/relationships/hyperlink" Target="https://www.va.gov/fargo-health-care/locations/fergus-falls-va-clinic/" TargetMode="External"/><Relationship Id="rId142" Type="http://schemas.openxmlformats.org/officeDocument/2006/relationships/hyperlink" Target="https://www.homeinstead.com/location/551/home-care-services/" TargetMode="External"/><Relationship Id="rId163" Type="http://schemas.openxmlformats.org/officeDocument/2006/relationships/hyperlink" Target="https://www.facebook.com/p/Sebeka-Senior-Center-100069360716570/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cschreiner\AppData\Local\Microsoft\Windows\INetCache\Content.Outlook\OHDJ3BT8\lsnmlaw.org" TargetMode="External"/><Relationship Id="rId46" Type="http://schemas.openxmlformats.org/officeDocument/2006/relationships/hyperlink" Target="https://www.greyhound.com/bus/wadena-mn/wadena-stonemans-propane-uhaul?utm_source=google_maps&amp;utm_medium=organic" TargetMode="External"/><Relationship Id="rId67" Type="http://schemas.openxmlformats.org/officeDocument/2006/relationships/hyperlink" Target="https://www.co.wadena.mn.us/178/Medication-Drop-Box" TargetMode="External"/><Relationship Id="rId116" Type="http://schemas.openxmlformats.org/officeDocument/2006/relationships/hyperlink" Target="https://dcan-mn.org/caregiver-support-groups/" TargetMode="External"/><Relationship Id="rId137" Type="http://schemas.openxmlformats.org/officeDocument/2006/relationships/hyperlink" Target="https://www.lakecountryhc.com/" TargetMode="External"/><Relationship Id="rId158" Type="http://schemas.openxmlformats.org/officeDocument/2006/relationships/hyperlink" Target="https://www.lssmn.org/services/older-adults/lss-meals/meals-to-go" TargetMode="External"/><Relationship Id="rId20" Type="http://schemas.openxmlformats.org/officeDocument/2006/relationships/hyperlink" Target="https://cityofsebeka.org/police-department/" TargetMode="External"/><Relationship Id="rId41" Type="http://schemas.openxmlformats.org/officeDocument/2006/relationships/hyperlink" Target="https://e-clubhouse.org/sites/verndale/" TargetMode="External"/><Relationship Id="rId62" Type="http://schemas.openxmlformats.org/officeDocument/2006/relationships/hyperlink" Target="https://www.themeadowsofwadena.org/living-options/memory-care/" TargetMode="External"/><Relationship Id="rId83" Type="http://schemas.openxmlformats.org/officeDocument/2006/relationships/hyperlink" Target="https://helpmeconnect.web.health.state.mn.us/HelpMeConnect/Providers/Menahga_Public_School_District/Early_Childhood_Family_Education_(ECFE)/1?loc=Minneapolis,%20MN&amp;geo=44.977753,-93.265011&amp;returnUrl=%2FHelpMeConnect%2FSearch%2FDevelopmentalandBehaviorConcerns%2FSOCIALEMOTIONALORBEHAVIORALCONCERNS%2FParentingSupportPrograms%3Fgeo%3D44.977753,-93.265011%26loc%3DMinneapolis,%2520MN%26start%3D370" TargetMode="External"/><Relationship Id="rId88" Type="http://schemas.openxmlformats.org/officeDocument/2006/relationships/hyperlink" Target="https://www.menahga.k12.mn.us/high-school/" TargetMode="External"/><Relationship Id="rId111" Type="http://schemas.openxmlformats.org/officeDocument/2006/relationships/hyperlink" Target="https://www.wadenawellness.com/" TargetMode="External"/><Relationship Id="rId132" Type="http://schemas.openxmlformats.org/officeDocument/2006/relationships/hyperlink" Target="https://www.lakecountryhc.com/" TargetMode="External"/><Relationship Id="rId153" Type="http://schemas.openxmlformats.org/officeDocument/2006/relationships/hyperlink" Target="https://greenwoodconnections.com/assisted-living" TargetMode="External"/><Relationship Id="rId15" Type="http://schemas.openxmlformats.org/officeDocument/2006/relationships/hyperlink" Target="file:///C:\Users\cschreiner\AppData\Local\Microsoft\Windows\INetCache\Content.Outlook\OHDJ3BT8\rmcep.com" TargetMode="External"/><Relationship Id="rId36" Type="http://schemas.openxmlformats.org/officeDocument/2006/relationships/hyperlink" Target="https://www.co.wadena.mn.us/518/Snap" TargetMode="External"/><Relationship Id="rId57" Type="http://schemas.openxmlformats.org/officeDocument/2006/relationships/hyperlink" Target="https://www.fairoakslodge.org/service/" TargetMode="External"/><Relationship Id="rId106" Type="http://schemas.openxmlformats.org/officeDocument/2006/relationships/hyperlink" Target="https://krls.org/wadena-city-library/" TargetMode="External"/><Relationship Id="rId127" Type="http://schemas.openxmlformats.org/officeDocument/2006/relationships/hyperlink" Target="https://www.ccstcloud.org/" TargetMode="External"/><Relationship Id="rId10" Type="http://schemas.openxmlformats.org/officeDocument/2006/relationships/hyperlink" Target="https://mentalhealthmn.org/what-we-do/peer-support/minnesota-warmline/" TargetMode="External"/><Relationship Id="rId31" Type="http://schemas.openxmlformats.org/officeDocument/2006/relationships/hyperlink" Target="https://www.rubyspantry.org/location/96" TargetMode="External"/><Relationship Id="rId52" Type="http://schemas.openxmlformats.org/officeDocument/2006/relationships/hyperlink" Target="https://asterahealth.org/clinics/wadena-clinic/" TargetMode="External"/><Relationship Id="rId73" Type="http://schemas.openxmlformats.org/officeDocument/2006/relationships/hyperlink" Target="https://lakesareapregnancy.org/about-us/" TargetMode="External"/><Relationship Id="rId78" Type="http://schemas.openxmlformats.org/officeDocument/2006/relationships/hyperlink" Target="https://birchlakecounseling.com/" TargetMode="External"/><Relationship Id="rId94" Type="http://schemas.openxmlformats.org/officeDocument/2006/relationships/hyperlink" Target="https://griver.org/locations/staples" TargetMode="External"/><Relationship Id="rId99" Type="http://schemas.openxmlformats.org/officeDocument/2006/relationships/hyperlink" Target="https://helpmeconnect.web.health.state.mn.us/HelpMeConnect/Providers/Verndale_Public_School_District/Early_Childhood_Family_Education_(ECFE)/1?loc=Minneapolis,%20MN&amp;geo=44.977753,-93.265011&amp;returnUrl=%2FHelpMeConnect%2FSearch%3Fgeo%3D44.977753%252C-93.265011%26q%3Dverndale%26loc%3DMinneapolis%252C%2BMN" TargetMode="External"/><Relationship Id="rId101" Type="http://schemas.openxmlformats.org/officeDocument/2006/relationships/hyperlink" Target="https://www.wdc2155.k12.mn.us/ecfe" TargetMode="External"/><Relationship Id="rId122" Type="http://schemas.openxmlformats.org/officeDocument/2006/relationships/hyperlink" Target="https://mn.gov/mdva/" TargetMode="External"/><Relationship Id="rId143" Type="http://schemas.openxmlformats.org/officeDocument/2006/relationships/hyperlink" Target="https://www.lakewoodhealthsystem.com/care-services/home-based-services/hospice/" TargetMode="External"/><Relationship Id="rId148" Type="http://schemas.openxmlformats.org/officeDocument/2006/relationships/hyperlink" Target="https://www.lakewoodhealthsystem.com/care-services/senior-living/lakewood-manor/" TargetMode="External"/><Relationship Id="rId164" Type="http://schemas.openxmlformats.org/officeDocument/2006/relationships/hyperlink" Target="https://staples.govoffice.com/senior_center_nutrition_program" TargetMode="External"/><Relationship Id="rId16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n.gov/dhs/people-we-serve/adults/health-care/mental-health/programs-services/mobile-crisis.jsp" TargetMode="External"/><Relationship Id="rId26" Type="http://schemas.openxmlformats.org/officeDocument/2006/relationships/hyperlink" Target="file:///C:\Users\cschreiner\AppData\Local\Microsoft\Windows\INetCache\Content.Outlook\OHDJ3BT8\mylegalaid.org" TargetMode="External"/><Relationship Id="rId47" Type="http://schemas.openxmlformats.org/officeDocument/2006/relationships/hyperlink" Target="https://www.jeffersonlines.com/bus-stops/minnesota/?utm_source=GMB" TargetMode="External"/><Relationship Id="rId68" Type="http://schemas.openxmlformats.org/officeDocument/2006/relationships/hyperlink" Target="https://mnpoison.org/" TargetMode="External"/><Relationship Id="rId89" Type="http://schemas.openxmlformats.org/officeDocument/2006/relationships/hyperlink" Target="https://helpmeconnect.web.health.state.mn.us/HelpMeConnect/Providers/Sebeka_Public_School_District/Early_Childhood_Family_Education_(ECFE)/1?loc=Minneapolis,%20MN&amp;geo=44.977753,-93.265011&amp;returnUrl=%2FHelpMeConnect%2FSearch%3Fgeo%3D44.977753%252C-93.265011%26q%3Dsebeka%26loc%3DMinneapolis%252C%2BMN" TargetMode="External"/><Relationship Id="rId112" Type="http://schemas.openxmlformats.org/officeDocument/2006/relationships/hyperlink" Target="https://staples.govoffice.com/staples_community_center" TargetMode="External"/><Relationship Id="rId133" Type="http://schemas.openxmlformats.org/officeDocument/2006/relationships/hyperlink" Target="https://parkrapidslivingathome.org/" TargetMode="External"/><Relationship Id="rId154" Type="http://schemas.openxmlformats.org/officeDocument/2006/relationships/hyperlink" Target="https://wadenahousing.org/commercial-apartments/" TargetMode="External"/><Relationship Id="rId16" Type="http://schemas.openxmlformats.org/officeDocument/2006/relationships/hyperlink" Target="file:///C:\Users\cschreiner\AppData\Local\Microsoft\Windows\INetCache\Content.Outlook\OHDJ3BT8\mahube.org" TargetMode="External"/><Relationship Id="rId37" Type="http://schemas.openxmlformats.org/officeDocument/2006/relationships/hyperlink" Target="https://e-clubhouse.org/sites/gateway_mn/contact.php" TargetMode="External"/><Relationship Id="rId58" Type="http://schemas.openxmlformats.org/officeDocument/2006/relationships/hyperlink" Target="https://greenwoodconnections.com/skilled-nursing" TargetMode="External"/><Relationship Id="rId79" Type="http://schemas.openxmlformats.org/officeDocument/2006/relationships/hyperlink" Target="https://imaginemhc.com/" TargetMode="External"/><Relationship Id="rId102" Type="http://schemas.openxmlformats.org/officeDocument/2006/relationships/hyperlink" Target="https://wcmca.org/location/wadena-county-early-head-start/" TargetMode="External"/><Relationship Id="rId123" Type="http://schemas.openxmlformats.org/officeDocument/2006/relationships/hyperlink" Target="https://www.va.gov/st-cloud-health-care/locations/st-cloud-va-medical-center/" TargetMode="External"/><Relationship Id="rId144" Type="http://schemas.openxmlformats.org/officeDocument/2006/relationships/hyperlink" Target="https://momentshospice.com/services/" TargetMode="External"/><Relationship Id="rId90" Type="http://schemas.openxmlformats.org/officeDocument/2006/relationships/hyperlink" Target="https://www.sebeka.k12.mn.us/" TargetMode="External"/><Relationship Id="rId165" Type="http://schemas.openxmlformats.org/officeDocument/2006/relationships/hyperlink" Target="https://www.facebook.com/p/Wadena-Senior-Center-100072351217860/" TargetMode="External"/><Relationship Id="rId27" Type="http://schemas.openxmlformats.org/officeDocument/2006/relationships/hyperlink" Target="https://www.northcountryfoodbank.org/agency/menahga-food-shelf/" TargetMode="External"/><Relationship Id="rId48" Type="http://schemas.openxmlformats.org/officeDocument/2006/relationships/hyperlink" Target="https://asterahealth.org/clinics/astera-health-main-campus/" TargetMode="External"/><Relationship Id="rId69" Type="http://schemas.openxmlformats.org/officeDocument/2006/relationships/hyperlink" Target="https://www.co.wadena.mn.us/212/Public-Health" TargetMode="External"/><Relationship Id="rId113" Type="http://schemas.openxmlformats.org/officeDocument/2006/relationships/hyperlink" Target="https://www.wadenachamber.com/" TargetMode="External"/><Relationship Id="rId134" Type="http://schemas.openxmlformats.org/officeDocument/2006/relationships/hyperlink" Target="https://www.lssmn.org/services/older-adults/lss-friendly-helper" TargetMode="External"/><Relationship Id="rId80" Type="http://schemas.openxmlformats.org/officeDocument/2006/relationships/hyperlink" Target="https://lakecountryassociates.com/menahga/" TargetMode="External"/><Relationship Id="rId155" Type="http://schemas.openxmlformats.org/officeDocument/2006/relationships/hyperlink" Target="https://wadenahousing.org/fair-oaks-apartments/" TargetMode="External"/><Relationship Id="rId17" Type="http://schemas.openxmlformats.org/officeDocument/2006/relationships/hyperlink" Target="https://www.co.wadena.mn.us/197/Human-Services" TargetMode="External"/><Relationship Id="rId38" Type="http://schemas.openxmlformats.org/officeDocument/2006/relationships/hyperlink" Target="https://www.lionsclubs.org/en/start-our-approach/club-locator/details?id=2935" TargetMode="External"/><Relationship Id="rId59" Type="http://schemas.openxmlformats.org/officeDocument/2006/relationships/hyperlink" Target="https://www.lakewoodhealthsystem.com/care-services/senior-living/lakewood-care-center/" TargetMode="External"/><Relationship Id="rId103" Type="http://schemas.openxmlformats.org/officeDocument/2006/relationships/hyperlink" Target="https://alc.fed.k12.mn.us/wadena" TargetMode="External"/><Relationship Id="rId124" Type="http://schemas.openxmlformats.org/officeDocument/2006/relationships/hyperlink" Target="https://www.linkvet.org/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schida\AppData\Roaming\Microsoft\Templates\Weekly%20assign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</Template>
  <TotalTime>0</TotalTime>
  <Pages>7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2024-11-18T17:54:00Z</dcterms:created>
  <dcterms:modified xsi:type="dcterms:W3CDTF">2024-11-18T17:54:00Z</dcterms:modified>
</cp:coreProperties>
</file>